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9970D" w14:textId="77777777" w:rsidR="006C1086" w:rsidRDefault="00C946C7" w:rsidP="007C384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eastAsia="Calibri"/>
          <w:b/>
          <w:sz w:val="28"/>
          <w:szCs w:val="28"/>
        </w:rPr>
      </w:pPr>
      <w:r w:rsidRPr="006C1086">
        <w:rPr>
          <w:rStyle w:val="eop"/>
          <w:rFonts w:eastAsia="Calibri"/>
          <w:b/>
          <w:sz w:val="28"/>
          <w:szCs w:val="28"/>
        </w:rPr>
        <w:t xml:space="preserve">Motorcycle Rider Education </w:t>
      </w:r>
    </w:p>
    <w:p w14:paraId="2444B62D" w14:textId="10F4CCCF" w:rsidR="00C946C7" w:rsidRPr="006C1086" w:rsidRDefault="00D431B4" w:rsidP="007C384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eastAsia="Calibri"/>
          <w:b/>
          <w:sz w:val="28"/>
          <w:szCs w:val="28"/>
        </w:rPr>
      </w:pPr>
      <w:r>
        <w:rPr>
          <w:rStyle w:val="eop"/>
          <w:rFonts w:eastAsia="Calibri"/>
          <w:b/>
          <w:sz w:val="28"/>
          <w:szCs w:val="28"/>
        </w:rPr>
        <w:t>January</w:t>
      </w:r>
      <w:r w:rsidR="00C946C7" w:rsidRPr="006C1086">
        <w:rPr>
          <w:rStyle w:val="eop"/>
          <w:rFonts w:eastAsia="Calibri"/>
          <w:b/>
          <w:sz w:val="28"/>
          <w:szCs w:val="28"/>
        </w:rPr>
        <w:t xml:space="preserve"> 202</w:t>
      </w:r>
      <w:r>
        <w:rPr>
          <w:rStyle w:val="eop"/>
          <w:rFonts w:eastAsia="Calibri"/>
          <w:b/>
          <w:sz w:val="28"/>
          <w:szCs w:val="28"/>
        </w:rPr>
        <w:t>4</w:t>
      </w:r>
      <w:r w:rsidR="00C946C7" w:rsidRPr="006C1086">
        <w:rPr>
          <w:rStyle w:val="eop"/>
          <w:rFonts w:eastAsia="Calibri"/>
          <w:b/>
          <w:sz w:val="28"/>
          <w:szCs w:val="28"/>
        </w:rPr>
        <w:t xml:space="preserve"> Monthly Report</w:t>
      </w:r>
    </w:p>
    <w:p w14:paraId="7B0D97C3" w14:textId="77777777" w:rsidR="007C3844" w:rsidRPr="007C3844" w:rsidRDefault="007C3844" w:rsidP="007C3844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</w:p>
    <w:p w14:paraId="324FDEFE" w14:textId="06300709" w:rsidR="001255ED" w:rsidRDefault="00C946C7" w:rsidP="007C3844">
      <w:pPr>
        <w:pStyle w:val="paragraph"/>
        <w:spacing w:before="0" w:beforeAutospacing="0" w:after="0" w:afterAutospacing="0"/>
        <w:rPr>
          <w:rStyle w:val="normaltextrun"/>
        </w:rPr>
      </w:pPr>
      <w:r w:rsidRPr="007C3844">
        <w:rPr>
          <w:rStyle w:val="normaltextrun"/>
        </w:rPr>
        <w:t xml:space="preserve">In accordance with KRS </w:t>
      </w:r>
      <w:r w:rsidR="007F3E70">
        <w:rPr>
          <w:rStyle w:val="normaltextrun"/>
        </w:rPr>
        <w:t>176</w:t>
      </w:r>
      <w:r w:rsidRPr="007C3844">
        <w:rPr>
          <w:rStyle w:val="normaltextrun"/>
        </w:rPr>
        <w:t>.</w:t>
      </w:r>
      <w:r w:rsidR="00A158E1">
        <w:rPr>
          <w:rStyle w:val="normaltextrun"/>
        </w:rPr>
        <w:t>5061</w:t>
      </w:r>
      <w:r w:rsidRPr="007C3844">
        <w:rPr>
          <w:rStyle w:val="normaltextrun"/>
        </w:rPr>
        <w:t xml:space="preserve">, the </w:t>
      </w:r>
      <w:r w:rsidR="00FD1AE3">
        <w:rPr>
          <w:rStyle w:val="normaltextrun"/>
        </w:rPr>
        <w:t xml:space="preserve">Transportation </w:t>
      </w:r>
      <w:r w:rsidR="00B85FB4">
        <w:rPr>
          <w:rStyle w:val="normaltextrun"/>
        </w:rPr>
        <w:t>C</w:t>
      </w:r>
      <w:r w:rsidR="00FD1AE3">
        <w:rPr>
          <w:rStyle w:val="normaltextrun"/>
        </w:rPr>
        <w:t xml:space="preserve">abinet and the </w:t>
      </w:r>
      <w:r w:rsidR="0095602C">
        <w:rPr>
          <w:rStyle w:val="normaltextrun"/>
        </w:rPr>
        <w:t>Kentucky Office of Highway Safety</w:t>
      </w:r>
      <w:r w:rsidRPr="007C3844">
        <w:rPr>
          <w:rStyle w:val="normaltextrun"/>
        </w:rPr>
        <w:t xml:space="preserve"> reports that the </w:t>
      </w:r>
      <w:r w:rsidR="007426A2" w:rsidRPr="00C6695C">
        <w:t xml:space="preserve">Motorcycle Rider Education Program </w:t>
      </w:r>
      <w:r w:rsidR="006E78C6">
        <w:t xml:space="preserve">at the end of the month </w:t>
      </w:r>
      <w:r w:rsidRPr="007C3844">
        <w:rPr>
          <w:rStyle w:val="normaltextrun"/>
        </w:rPr>
        <w:t>has</w:t>
      </w:r>
      <w:r w:rsidR="001255ED">
        <w:rPr>
          <w:rStyle w:val="normaltextrun"/>
        </w:rPr>
        <w:t>:</w:t>
      </w:r>
    </w:p>
    <w:p w14:paraId="4DDAFB33" w14:textId="3B1DE59F" w:rsidR="00F030C6" w:rsidRDefault="001255ED" w:rsidP="007C3844">
      <w:pPr>
        <w:pStyle w:val="paragraph"/>
        <w:spacing w:before="0" w:beforeAutospacing="0" w:after="0" w:afterAutospacing="0"/>
        <w:rPr>
          <w:rStyle w:val="normaltextrun"/>
        </w:rPr>
      </w:pPr>
      <w:r>
        <w:rPr>
          <w:rStyle w:val="normaltextrun"/>
        </w:rPr>
        <w:t>C</w:t>
      </w:r>
      <w:r w:rsidR="00C946C7" w:rsidRPr="007C3844">
        <w:rPr>
          <w:rStyle w:val="normaltextrun"/>
        </w:rPr>
        <w:t xml:space="preserve">ash </w:t>
      </w:r>
      <w:r>
        <w:rPr>
          <w:rStyle w:val="normaltextrun"/>
        </w:rPr>
        <w:t>B</w:t>
      </w:r>
      <w:r w:rsidR="00C946C7" w:rsidRPr="007C3844">
        <w:rPr>
          <w:rStyle w:val="normaltextrun"/>
        </w:rPr>
        <w:t>alance</w:t>
      </w:r>
      <w:r>
        <w:rPr>
          <w:rStyle w:val="normaltextrun"/>
        </w:rPr>
        <w:t>:</w:t>
      </w:r>
      <w:r w:rsidR="00B204AB">
        <w:rPr>
          <w:rStyle w:val="normaltextrun"/>
        </w:rPr>
        <w:tab/>
      </w:r>
      <w:r w:rsidR="00B96FAE">
        <w:rPr>
          <w:rStyle w:val="normaltextrun"/>
        </w:rPr>
        <w:t xml:space="preserve"> $</w:t>
      </w:r>
      <w:r w:rsidR="009C79F4">
        <w:rPr>
          <w:rStyle w:val="normaltextrun"/>
        </w:rPr>
        <w:t>2,</w:t>
      </w:r>
      <w:r w:rsidR="001F2F72">
        <w:rPr>
          <w:rStyle w:val="normaltextrun"/>
        </w:rPr>
        <w:t>430</w:t>
      </w:r>
      <w:r w:rsidR="007A41CB">
        <w:rPr>
          <w:rStyle w:val="normaltextrun"/>
        </w:rPr>
        <w:t>,769.43</w:t>
      </w:r>
    </w:p>
    <w:p w14:paraId="57574936" w14:textId="6A54C8B0" w:rsidR="006E78C6" w:rsidRDefault="00F030C6" w:rsidP="007C3844">
      <w:pPr>
        <w:pStyle w:val="paragraph"/>
        <w:spacing w:before="0" w:beforeAutospacing="0" w:after="0" w:afterAutospacing="0"/>
        <w:rPr>
          <w:rStyle w:val="normaltextrun"/>
        </w:rPr>
      </w:pPr>
      <w:r>
        <w:rPr>
          <w:rStyle w:val="normaltextrun"/>
        </w:rPr>
        <w:t>R</w:t>
      </w:r>
      <w:r w:rsidR="00C946C7" w:rsidRPr="007C3844">
        <w:rPr>
          <w:rStyle w:val="normaltextrun"/>
        </w:rPr>
        <w:t>evenue</w:t>
      </w:r>
      <w:r w:rsidR="006E78C6">
        <w:rPr>
          <w:rStyle w:val="normaltextrun"/>
        </w:rPr>
        <w:t xml:space="preserve">: </w:t>
      </w:r>
      <w:r w:rsidR="00C946C7" w:rsidRPr="007C3844">
        <w:rPr>
          <w:rStyle w:val="normaltextrun"/>
        </w:rPr>
        <w:t xml:space="preserve"> </w:t>
      </w:r>
      <w:r w:rsidR="00B204AB">
        <w:rPr>
          <w:rStyle w:val="normaltextrun"/>
        </w:rPr>
        <w:tab/>
      </w:r>
      <w:r w:rsidR="00C35D2D">
        <w:rPr>
          <w:rStyle w:val="normaltextrun"/>
        </w:rPr>
        <w:t>$</w:t>
      </w:r>
      <w:r w:rsidR="007A41CB">
        <w:rPr>
          <w:rStyle w:val="normaltextrun"/>
        </w:rPr>
        <w:t>122,524.75</w:t>
      </w:r>
    </w:p>
    <w:p w14:paraId="5384159D" w14:textId="73670D9D" w:rsidR="00C946C7" w:rsidRDefault="006E78C6" w:rsidP="007C3844">
      <w:pPr>
        <w:pStyle w:val="paragraph"/>
        <w:spacing w:before="0" w:beforeAutospacing="0" w:after="0" w:afterAutospacing="0"/>
        <w:rPr>
          <w:rStyle w:val="normaltextrun"/>
        </w:rPr>
      </w:pPr>
      <w:r>
        <w:rPr>
          <w:rStyle w:val="normaltextrun"/>
        </w:rPr>
        <w:t>E</w:t>
      </w:r>
      <w:r w:rsidR="00C946C7" w:rsidRPr="007C3844">
        <w:rPr>
          <w:rStyle w:val="normaltextrun"/>
        </w:rPr>
        <w:t>xpenses</w:t>
      </w:r>
      <w:r>
        <w:rPr>
          <w:rStyle w:val="normaltextrun"/>
        </w:rPr>
        <w:t xml:space="preserve">: </w:t>
      </w:r>
      <w:r w:rsidR="00C946C7" w:rsidRPr="007C3844">
        <w:rPr>
          <w:rStyle w:val="normaltextrun"/>
        </w:rPr>
        <w:t xml:space="preserve"> </w:t>
      </w:r>
      <w:r w:rsidR="00843AE6">
        <w:rPr>
          <w:rStyle w:val="normaltextrun"/>
        </w:rPr>
        <w:tab/>
        <w:t>$</w:t>
      </w:r>
      <w:r w:rsidR="007A41CB">
        <w:rPr>
          <w:rStyle w:val="normaltextrun"/>
        </w:rPr>
        <w:t>21,922.50</w:t>
      </w:r>
    </w:p>
    <w:p w14:paraId="0D3E18F5" w14:textId="77777777" w:rsidR="007C3844" w:rsidRPr="007C3844" w:rsidRDefault="007C3844" w:rsidP="007C3844">
      <w:pPr>
        <w:pStyle w:val="paragraph"/>
        <w:spacing w:before="0" w:beforeAutospacing="0" w:after="0" w:afterAutospacing="0"/>
        <w:rPr>
          <w:rStyle w:val="normaltextrun"/>
        </w:rPr>
      </w:pPr>
    </w:p>
    <w:p w14:paraId="22501837" w14:textId="77777777" w:rsidR="00C946C7" w:rsidRPr="006C1086" w:rsidRDefault="00C946C7" w:rsidP="007C3844">
      <w:pPr>
        <w:pStyle w:val="paragraph"/>
        <w:spacing w:before="0" w:beforeAutospacing="0" w:after="0" w:afterAutospacing="0"/>
        <w:rPr>
          <w:rStyle w:val="normaltextrun"/>
          <w:b/>
          <w:u w:val="single"/>
        </w:rPr>
      </w:pPr>
      <w:r w:rsidRPr="006C1086">
        <w:rPr>
          <w:rStyle w:val="normaltextrun"/>
          <w:b/>
          <w:u w:val="single"/>
        </w:rPr>
        <w:t xml:space="preserve">Motorcycle </w:t>
      </w:r>
      <w:r w:rsidR="007426A2">
        <w:rPr>
          <w:rStyle w:val="normaltextrun"/>
          <w:b/>
          <w:u w:val="single"/>
        </w:rPr>
        <w:t xml:space="preserve">Rider </w:t>
      </w:r>
      <w:r w:rsidRPr="006C1086">
        <w:rPr>
          <w:rStyle w:val="normaltextrun"/>
          <w:b/>
          <w:u w:val="single"/>
        </w:rPr>
        <w:t>Education Program</w:t>
      </w:r>
      <w:r w:rsidR="007C3844" w:rsidRPr="006C1086">
        <w:rPr>
          <w:rStyle w:val="normaltextrun"/>
          <w:b/>
          <w:u w:val="single"/>
        </w:rPr>
        <w:t xml:space="preserve"> Site Providers</w:t>
      </w:r>
      <w:r w:rsidRPr="006C1086">
        <w:rPr>
          <w:rStyle w:val="normaltextrun"/>
          <w:b/>
          <w:u w:val="single"/>
        </w:rPr>
        <w:t>:</w:t>
      </w:r>
    </w:p>
    <w:p w14:paraId="75BDCC12" w14:textId="77777777" w:rsidR="007C3844" w:rsidRPr="007C3844" w:rsidRDefault="00C946C7" w:rsidP="007C3844">
      <w:pPr>
        <w:pStyle w:val="BodyText"/>
        <w:numPr>
          <w:ilvl w:val="0"/>
          <w:numId w:val="1"/>
        </w:numPr>
        <w:ind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84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Balance Dynamics Motorcycle Training Center</w:t>
      </w:r>
    </w:p>
    <w:p w14:paraId="0D4AC36E" w14:textId="77777777" w:rsidR="00C946C7" w:rsidRPr="007C3844" w:rsidRDefault="00C946C7" w:rsidP="007C3844">
      <w:pPr>
        <w:pStyle w:val="BodyText"/>
        <w:ind w:left="820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>142 Mullen Dr., Walton, KY 41094</w:t>
      </w:r>
    </w:p>
    <w:p w14:paraId="0838143A" w14:textId="6A9486A8" w:rsidR="00C946C7" w:rsidRDefault="007C3844" w:rsidP="007C3844">
      <w:pPr>
        <w:pStyle w:val="BodyText"/>
        <w:ind w:left="820"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Contact: </w:t>
      </w:r>
      <w:r w:rsidR="00C946C7"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>Bill Me</w:t>
      </w:r>
      <w:r w:rsidR="00AC3E5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C946C7"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>ster, 859-485-2925</w:t>
      </w:r>
    </w:p>
    <w:p w14:paraId="6A6CB090" w14:textId="77777777" w:rsidR="007C3844" w:rsidRPr="007C3844" w:rsidRDefault="007C3844" w:rsidP="007C3844">
      <w:pPr>
        <w:pStyle w:val="BodyText"/>
        <w:ind w:left="820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6BE66B1" w14:textId="77777777" w:rsidR="00C946C7" w:rsidRPr="007C3844" w:rsidRDefault="00C946C7" w:rsidP="007C3844">
      <w:pPr>
        <w:pStyle w:val="BodyText"/>
        <w:numPr>
          <w:ilvl w:val="0"/>
          <w:numId w:val="1"/>
        </w:numPr>
        <w:ind w:left="821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84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Bluegrass Harley Davidson</w:t>
      </w:r>
      <w:r w:rsidRPr="007C3844">
        <w:rPr>
          <w:rFonts w:ascii="Times New Roman" w:hAnsi="Times New Roman" w:cs="Times New Roman"/>
          <w:sz w:val="24"/>
          <w:szCs w:val="24"/>
        </w:rPr>
        <w:br/>
      </w:r>
      <w:r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11701 </w:t>
      </w:r>
      <w:proofErr w:type="spellStart"/>
      <w:r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>Gateworth</w:t>
      </w:r>
      <w:proofErr w:type="spellEnd"/>
      <w:r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Way, Louisville, KY 40299</w:t>
      </w:r>
    </w:p>
    <w:p w14:paraId="31768119" w14:textId="5BE89582" w:rsidR="007C3844" w:rsidRDefault="007C3844" w:rsidP="007C3844">
      <w:pPr>
        <w:pStyle w:val="BodyText"/>
        <w:ind w:left="821"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Contact: </w:t>
      </w:r>
      <w:r w:rsidR="00066675">
        <w:rPr>
          <w:rFonts w:ascii="Times New Roman" w:eastAsia="Times New Roman" w:hAnsi="Times New Roman" w:cs="Times New Roman"/>
          <w:color w:val="000000"/>
          <w:sz w:val="24"/>
          <w:szCs w:val="24"/>
        </w:rPr>
        <w:t>Carol Olson-Smith</w:t>
      </w:r>
      <w:r w:rsidR="00C946C7"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502-631-0517 </w:t>
      </w:r>
    </w:p>
    <w:p w14:paraId="2A436C08" w14:textId="77777777" w:rsidR="00C946C7" w:rsidRPr="007C3844" w:rsidRDefault="00C946C7" w:rsidP="007C3844">
      <w:pPr>
        <w:pStyle w:val="BodyText"/>
        <w:ind w:left="821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7944179" w14:textId="77777777" w:rsidR="00C946C7" w:rsidRPr="007C3844" w:rsidRDefault="00C946C7" w:rsidP="007C3844">
      <w:pPr>
        <w:pStyle w:val="BodyText"/>
        <w:numPr>
          <w:ilvl w:val="0"/>
          <w:numId w:val="1"/>
        </w:numPr>
        <w:ind w:left="821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84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Harley Davidson Bowling Green</w:t>
      </w:r>
    </w:p>
    <w:p w14:paraId="0DA0C59B" w14:textId="77777777" w:rsidR="00C946C7" w:rsidRPr="007C3844" w:rsidRDefault="00C946C7" w:rsidP="007C3844">
      <w:pPr>
        <w:pStyle w:val="BodyText"/>
        <w:ind w:left="821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>251 Cumberland Trace Road, Bowling Green, KY 42103</w:t>
      </w:r>
    </w:p>
    <w:p w14:paraId="6BC98E84" w14:textId="47898C53" w:rsidR="00C946C7" w:rsidRDefault="007C3844" w:rsidP="007C3844">
      <w:pPr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Style w:val="Strong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C946C7" w:rsidRPr="007C3844">
        <w:rPr>
          <w:rStyle w:val="Strong"/>
          <w:rFonts w:ascii="Times New Roman" w:hAnsi="Times New Roman" w:cs="Times New Roman"/>
          <w:b w:val="0"/>
          <w:shd w:val="clear" w:color="auto" w:fill="FFFFFF"/>
        </w:rPr>
        <w:t>Contact:</w:t>
      </w:r>
      <w:r w:rsidR="00C946C7" w:rsidRPr="007C3844">
        <w:rPr>
          <w:rStyle w:val="Strong"/>
          <w:rFonts w:ascii="Times New Roman" w:hAnsi="Times New Roman" w:cs="Times New Roman"/>
          <w:shd w:val="clear" w:color="auto" w:fill="FFFFFF"/>
        </w:rPr>
        <w:t xml:space="preserve"> </w:t>
      </w:r>
      <w:r w:rsidR="007F03C0">
        <w:rPr>
          <w:rFonts w:ascii="Times New Roman" w:eastAsia="Times New Roman" w:hAnsi="Times New Roman" w:cs="Times New Roman"/>
          <w:color w:val="000000"/>
        </w:rPr>
        <w:t xml:space="preserve">Herb </w:t>
      </w:r>
      <w:proofErr w:type="spellStart"/>
      <w:r w:rsidR="007F03C0">
        <w:rPr>
          <w:rFonts w:ascii="Times New Roman" w:eastAsia="Times New Roman" w:hAnsi="Times New Roman" w:cs="Times New Roman"/>
          <w:color w:val="000000"/>
        </w:rPr>
        <w:t>Belham</w:t>
      </w:r>
      <w:proofErr w:type="spellEnd"/>
      <w:r w:rsidR="00C946C7" w:rsidRPr="007C3844">
        <w:rPr>
          <w:rFonts w:ascii="Times New Roman" w:eastAsia="Times New Roman" w:hAnsi="Times New Roman" w:cs="Times New Roman"/>
          <w:color w:val="000000"/>
        </w:rPr>
        <w:t>, 270-846-4488</w:t>
      </w:r>
    </w:p>
    <w:p w14:paraId="2E6D5B89" w14:textId="77777777" w:rsidR="007C3844" w:rsidRPr="007C3844" w:rsidRDefault="007C3844" w:rsidP="007C3844">
      <w:pPr>
        <w:ind w:firstLine="720"/>
        <w:rPr>
          <w:rFonts w:ascii="Times New Roman" w:eastAsia="Times New Roman" w:hAnsi="Times New Roman" w:cs="Times New Roman"/>
          <w:color w:val="000000"/>
        </w:rPr>
      </w:pPr>
    </w:p>
    <w:p w14:paraId="345D5ABB" w14:textId="7B74459B" w:rsidR="00C946C7" w:rsidRDefault="00C946C7" w:rsidP="007C3844">
      <w:pPr>
        <w:pStyle w:val="BodyText"/>
        <w:numPr>
          <w:ilvl w:val="0"/>
          <w:numId w:val="1"/>
        </w:numPr>
        <w:ind w:left="821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C384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Kentuckiana</w:t>
      </w:r>
      <w:proofErr w:type="spellEnd"/>
      <w:r w:rsidRPr="007C384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Motorsports</w:t>
      </w:r>
      <w:r w:rsidR="001F7319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/ </w:t>
      </w:r>
      <w:r w:rsidRPr="001F73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Derby City Motorcycle Rider's Training School</w:t>
      </w:r>
      <w:r w:rsidRPr="001F731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>3944 Cane Run Road</w:t>
      </w:r>
      <w:r w:rsidRPr="007C3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Louisville, KY</w:t>
      </w:r>
      <w:r w:rsidR="007C3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40211</w:t>
      </w:r>
    </w:p>
    <w:p w14:paraId="01696396" w14:textId="1C2F0E92" w:rsidR="001F161B" w:rsidRPr="001F161B" w:rsidRDefault="001F161B" w:rsidP="001F161B">
      <w:pPr>
        <w:pStyle w:val="BodyText"/>
        <w:ind w:left="821" w:right="677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1F161B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>Range activities conducted at Papa John’s Stadium</w:t>
      </w:r>
    </w:p>
    <w:p w14:paraId="7C6E881A" w14:textId="77777777" w:rsidR="00C946C7" w:rsidRDefault="00C946C7" w:rsidP="007C3844">
      <w:pPr>
        <w:pStyle w:val="BodyText"/>
        <w:ind w:left="821"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844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Contact:</w:t>
      </w:r>
      <w:r w:rsidRPr="007C384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>Travis Cochran, 502-631-9107</w:t>
      </w:r>
    </w:p>
    <w:p w14:paraId="37685B49" w14:textId="77777777" w:rsidR="007C3844" w:rsidRPr="007C3844" w:rsidRDefault="007C3844" w:rsidP="007C3844">
      <w:pPr>
        <w:pStyle w:val="BodyText"/>
        <w:ind w:left="821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982D384" w14:textId="406B956E" w:rsidR="00C946C7" w:rsidRPr="007C3844" w:rsidRDefault="00C946C7" w:rsidP="007C3844">
      <w:pPr>
        <w:pStyle w:val="BodyText"/>
        <w:numPr>
          <w:ilvl w:val="0"/>
          <w:numId w:val="1"/>
        </w:numPr>
        <w:ind w:left="821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84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Kentucky Driving School</w:t>
      </w:r>
      <w:r w:rsidRPr="007C3844">
        <w:rPr>
          <w:rFonts w:ascii="Times New Roman" w:hAnsi="Times New Roman" w:cs="Times New Roman"/>
          <w:sz w:val="24"/>
          <w:szCs w:val="24"/>
        </w:rPr>
        <w:br/>
      </w:r>
      <w:r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>4809 Poplar Level Rd</w:t>
      </w:r>
      <w:r w:rsidR="00B132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>, Louisville, KY 40213</w:t>
      </w:r>
    </w:p>
    <w:p w14:paraId="6AF93A2E" w14:textId="7448D04E" w:rsidR="00C946C7" w:rsidRDefault="00C946C7" w:rsidP="007C3844">
      <w:pPr>
        <w:pStyle w:val="BodyText"/>
        <w:ind w:left="821"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844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Contact:</w:t>
      </w:r>
      <w:r w:rsidRPr="007C384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02E1">
        <w:rPr>
          <w:rFonts w:ascii="Times New Roman" w:eastAsia="Times New Roman" w:hAnsi="Times New Roman" w:cs="Times New Roman"/>
          <w:color w:val="000000"/>
          <w:sz w:val="24"/>
          <w:szCs w:val="24"/>
        </w:rPr>
        <w:t>Lila Pa</w:t>
      </w:r>
      <w:r w:rsidR="006B0C55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B93073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502-456-5266</w:t>
      </w:r>
    </w:p>
    <w:p w14:paraId="07E5DD87" w14:textId="76A7CAF4" w:rsidR="000C02E1" w:rsidRDefault="000C02E1" w:rsidP="007C3844">
      <w:pPr>
        <w:pStyle w:val="BodyText"/>
        <w:ind w:left="821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14:paraId="1E21D95F" w14:textId="77777777" w:rsidR="006C1086" w:rsidRPr="007C3844" w:rsidRDefault="006C1086" w:rsidP="007C3844">
      <w:pPr>
        <w:pStyle w:val="BodyText"/>
        <w:ind w:left="821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DED85E" w14:textId="53227208" w:rsidR="00C818F4" w:rsidRPr="00C818F4" w:rsidRDefault="00C946C7" w:rsidP="004372B3">
      <w:pPr>
        <w:pStyle w:val="BodyText"/>
        <w:numPr>
          <w:ilvl w:val="0"/>
          <w:numId w:val="1"/>
        </w:numPr>
        <w:ind w:left="810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2493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Man-O-War Harley Davidson</w:t>
      </w:r>
      <w:r w:rsidRPr="00732493">
        <w:rPr>
          <w:rFonts w:ascii="Times New Roman" w:hAnsi="Times New Roman" w:cs="Times New Roman"/>
          <w:sz w:val="24"/>
          <w:szCs w:val="24"/>
        </w:rPr>
        <w:br/>
      </w:r>
      <w:r w:rsidR="000053AC">
        <w:rPr>
          <w:rFonts w:ascii="Times New Roman" w:hAnsi="Times New Roman" w:cs="Times New Roman"/>
          <w:sz w:val="24"/>
          <w:szCs w:val="24"/>
          <w:shd w:val="clear" w:color="auto" w:fill="FFFFFF"/>
        </w:rPr>
        <w:t>2073 Bryant Rd., Lexington, KY 40509</w:t>
      </w:r>
    </w:p>
    <w:p w14:paraId="4EC0142B" w14:textId="564B46B3" w:rsidR="00C946C7" w:rsidRPr="00732493" w:rsidRDefault="00576B5C" w:rsidP="00C818F4">
      <w:pPr>
        <w:pStyle w:val="BodyText"/>
        <w:ind w:left="810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24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Range activities</w:t>
      </w:r>
      <w:r w:rsidR="00C946C7" w:rsidRPr="007324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are conducted at</w:t>
      </w:r>
      <w:r w:rsidR="006E0B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C946C7" w:rsidRPr="006E0B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Frederick Douglass High School</w:t>
      </w:r>
    </w:p>
    <w:p w14:paraId="39D29D9F" w14:textId="52F2B342" w:rsidR="00C946C7" w:rsidRPr="006C1086" w:rsidRDefault="00452E24" w:rsidP="006C1086">
      <w:pPr>
        <w:ind w:firstLine="720"/>
        <w:rPr>
          <w:rStyle w:val="Strong"/>
          <w:rFonts w:ascii="Times New Roman" w:eastAsia="Times New Roman" w:hAnsi="Times New Roman" w:cs="Times New Roman"/>
          <w:b w:val="0"/>
          <w:bCs w:val="0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="00C946C7" w:rsidRPr="007C3844">
        <w:rPr>
          <w:rFonts w:ascii="Times New Roman" w:eastAsia="Times New Roman" w:hAnsi="Times New Roman" w:cs="Times New Roman"/>
          <w:color w:val="000000"/>
        </w:rPr>
        <w:t xml:space="preserve">Contact: </w:t>
      </w:r>
      <w:r w:rsidR="001E5014">
        <w:rPr>
          <w:rFonts w:ascii="Times New Roman" w:eastAsia="Times New Roman" w:hAnsi="Times New Roman" w:cs="Times New Roman"/>
          <w:color w:val="000000"/>
        </w:rPr>
        <w:t>Theresa McFadden</w:t>
      </w:r>
      <w:r w:rsidR="00C946C7" w:rsidRPr="007C3844">
        <w:rPr>
          <w:rFonts w:ascii="Times New Roman" w:eastAsia="Times New Roman" w:hAnsi="Times New Roman" w:cs="Times New Roman"/>
          <w:color w:val="000000"/>
        </w:rPr>
        <w:t>, 859-253-2461</w:t>
      </w:r>
    </w:p>
    <w:p w14:paraId="5FF5BB18" w14:textId="77777777" w:rsidR="007C3844" w:rsidRPr="007C3844" w:rsidRDefault="007C3844" w:rsidP="007C3844">
      <w:pPr>
        <w:pStyle w:val="BodyText"/>
        <w:ind w:left="720" w:right="677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14:paraId="2E56D237" w14:textId="77777777" w:rsidR="00EB49F3" w:rsidRPr="00EB49F3" w:rsidRDefault="00C946C7" w:rsidP="007C3844">
      <w:pPr>
        <w:pStyle w:val="BodyText"/>
        <w:numPr>
          <w:ilvl w:val="0"/>
          <w:numId w:val="1"/>
        </w:numPr>
        <w:ind w:left="821" w:right="677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7C384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Sync Training</w:t>
      </w:r>
    </w:p>
    <w:p w14:paraId="2CF76F3B" w14:textId="164D9846" w:rsidR="00C946C7" w:rsidRDefault="00C946C7" w:rsidP="00900333">
      <w:pPr>
        <w:pStyle w:val="BodyText"/>
        <w:numPr>
          <w:ilvl w:val="1"/>
          <w:numId w:val="1"/>
        </w:numPr>
        <w:ind w:left="1530"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F3">
        <w:rPr>
          <w:rFonts w:ascii="Times New Roman" w:eastAsia="Times New Roman" w:hAnsi="Times New Roman" w:cs="Times New Roman"/>
          <w:color w:val="000000"/>
          <w:sz w:val="24"/>
          <w:szCs w:val="24"/>
        </w:rPr>
        <w:t>Knott Co ATV &amp; Motorcycle Rider Training Center</w:t>
      </w:r>
      <w:r w:rsidR="00EB4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4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Highway 1098, 100 </w:t>
      </w:r>
      <w:r w:rsidR="00EB49F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EB49F3">
        <w:rPr>
          <w:rFonts w:ascii="Times New Roman" w:eastAsia="Times New Roman" w:hAnsi="Times New Roman" w:cs="Times New Roman"/>
          <w:color w:val="000000"/>
          <w:sz w:val="24"/>
          <w:szCs w:val="24"/>
        </w:rPr>
        <w:t>utton Memorial Drive, Softshell, KY 41772</w:t>
      </w:r>
    </w:p>
    <w:p w14:paraId="1B6CB517" w14:textId="086CBC2D" w:rsidR="00EB49F3" w:rsidRPr="00EB49F3" w:rsidRDefault="00EE7FA9" w:rsidP="00900333">
      <w:pPr>
        <w:pStyle w:val="BodyText"/>
        <w:numPr>
          <w:ilvl w:val="1"/>
          <w:numId w:val="1"/>
        </w:numPr>
        <w:ind w:left="1530"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Boyd Co. Early Childhood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EE7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evelopment Center </w:t>
      </w:r>
      <w:r w:rsidR="008978CC" w:rsidRPr="00EE7FA9">
        <w:rPr>
          <w:rFonts w:ascii="Times New Roman" w:eastAsia="Times New Roman" w:hAnsi="Times New Roman" w:cs="Times New Roman"/>
          <w:color w:val="000000"/>
          <w:sz w:val="24"/>
          <w:szCs w:val="24"/>
        </w:rPr>
        <w:t>12300 Midland Trail Rd. Ashland, KY 41102</w:t>
      </w:r>
    </w:p>
    <w:p w14:paraId="2B72E8DA" w14:textId="77777777" w:rsidR="00C946C7" w:rsidRDefault="00C946C7" w:rsidP="007C3844">
      <w:pPr>
        <w:pStyle w:val="BodyText"/>
        <w:ind w:left="821"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>Contact: Tim Cody, 606-233-0080</w:t>
      </w:r>
    </w:p>
    <w:p w14:paraId="725BB26F" w14:textId="77777777" w:rsidR="007C3844" w:rsidRPr="007C3844" w:rsidRDefault="007C3844" w:rsidP="007C3844">
      <w:pPr>
        <w:pStyle w:val="BodyText"/>
        <w:ind w:left="821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B7DB707" w14:textId="77777777" w:rsidR="003922C2" w:rsidRPr="007C3844" w:rsidRDefault="003922C2" w:rsidP="003922C2">
      <w:pPr>
        <w:pStyle w:val="BodyText"/>
        <w:numPr>
          <w:ilvl w:val="0"/>
          <w:numId w:val="1"/>
        </w:numPr>
        <w:ind w:left="821" w:right="677"/>
        <w:rPr>
          <w:rFonts w:ascii="Times New Roman" w:hAnsi="Times New Roman" w:cs="Times New Roman"/>
          <w:sz w:val="24"/>
          <w:szCs w:val="24"/>
        </w:rPr>
      </w:pPr>
      <w:r w:rsidRPr="007C384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Wildcat Harley Davidson</w:t>
      </w:r>
      <w:r w:rsidRPr="007C3844">
        <w:rPr>
          <w:rFonts w:ascii="Times New Roman" w:hAnsi="Times New Roman" w:cs="Times New Roman"/>
          <w:sz w:val="24"/>
          <w:szCs w:val="24"/>
        </w:rPr>
        <w:br/>
      </w:r>
      <w:r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>575 E Hal Rogers Pkwy, London, KY 40741-2716</w:t>
      </w:r>
    </w:p>
    <w:p w14:paraId="19D75FCF" w14:textId="4DCFBB7E" w:rsidR="003922C2" w:rsidRPr="00DA7957" w:rsidRDefault="003922C2" w:rsidP="003922C2">
      <w:pPr>
        <w:pStyle w:val="BodyText"/>
        <w:ind w:left="821" w:right="677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7C3844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Contact:</w:t>
      </w:r>
      <w:r w:rsidRPr="007C384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0C49">
        <w:rPr>
          <w:rFonts w:ascii="Times New Roman" w:eastAsia="Times New Roman" w:hAnsi="Times New Roman" w:cs="Times New Roman"/>
          <w:color w:val="000000"/>
          <w:sz w:val="24"/>
          <w:szCs w:val="24"/>
        </w:rPr>
        <w:t>Megan Taylor</w:t>
      </w:r>
      <w:r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>, 606-852-5656</w:t>
      </w:r>
    </w:p>
    <w:p w14:paraId="1B2FFFBD" w14:textId="77777777" w:rsidR="00B513EC" w:rsidRDefault="00B513EC" w:rsidP="00B513EC">
      <w:pPr>
        <w:pStyle w:val="BodyText"/>
        <w:ind w:left="821" w:right="677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16930A9" w14:textId="27E1C42F" w:rsidR="003922C2" w:rsidRPr="00970C64" w:rsidRDefault="00B513EC" w:rsidP="003922C2">
      <w:pPr>
        <w:pStyle w:val="BodyText"/>
        <w:numPr>
          <w:ilvl w:val="0"/>
          <w:numId w:val="1"/>
        </w:numPr>
        <w:ind w:left="821" w:right="677"/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0C6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Four Rivers Harley Davidson</w:t>
      </w:r>
    </w:p>
    <w:p w14:paraId="32AE6D9A" w14:textId="77777777" w:rsidR="00837836" w:rsidRPr="00970C64" w:rsidRDefault="00CC638A" w:rsidP="00837836">
      <w:pPr>
        <w:pStyle w:val="BodyText"/>
        <w:ind w:left="821"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0C64">
        <w:rPr>
          <w:rFonts w:ascii="Times New Roman" w:eastAsia="Times New Roman" w:hAnsi="Times New Roman" w:cs="Times New Roman"/>
          <w:color w:val="000000"/>
          <w:sz w:val="24"/>
          <w:szCs w:val="24"/>
        </w:rPr>
        <w:t>3005 Old Husbands Rd</w:t>
      </w:r>
      <w:r w:rsidRPr="00970C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Paducah, KY 42003</w:t>
      </w:r>
    </w:p>
    <w:p w14:paraId="0967B2CB" w14:textId="08CBBF94" w:rsidR="00837836" w:rsidRPr="00970C64" w:rsidRDefault="00CC638A" w:rsidP="00837836">
      <w:pPr>
        <w:pStyle w:val="BodyText"/>
        <w:ind w:left="821"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0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Contact: </w:t>
      </w:r>
      <w:r w:rsidR="00D977F0" w:rsidRPr="00970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Krystal Elliot, </w:t>
      </w:r>
      <w:r w:rsidR="00837836" w:rsidRPr="00970C64">
        <w:rPr>
          <w:rFonts w:ascii="Times New Roman" w:eastAsia="Times New Roman" w:hAnsi="Times New Roman" w:cs="Times New Roman"/>
          <w:color w:val="000000"/>
          <w:sz w:val="24"/>
          <w:szCs w:val="24"/>
        </w:rPr>
        <w:t>270-443-5636</w:t>
      </w:r>
    </w:p>
    <w:p w14:paraId="34799E89" w14:textId="6A42CC37" w:rsidR="00CC638A" w:rsidRPr="003922C2" w:rsidRDefault="00CC638A" w:rsidP="00B513EC">
      <w:pPr>
        <w:pStyle w:val="BodyText"/>
        <w:ind w:left="821" w:right="677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09CDA59" w14:textId="5E1D23E4" w:rsidR="00B839F3" w:rsidRPr="00970C64" w:rsidRDefault="00970C64" w:rsidP="00970C64">
      <w:pPr>
        <w:pStyle w:val="BodyText"/>
        <w:numPr>
          <w:ilvl w:val="0"/>
          <w:numId w:val="1"/>
        </w:numPr>
        <w:ind w:left="821" w:right="677"/>
        <w:rPr>
          <w:rStyle w:val="Strong"/>
          <w:sz w:val="24"/>
          <w:szCs w:val="24"/>
          <w:shd w:val="clear" w:color="auto" w:fill="FFFFFF"/>
        </w:rPr>
      </w:pPr>
      <w:r w:rsidRPr="00970C64">
        <w:rPr>
          <w:rStyle w:val="Strong"/>
          <w:sz w:val="24"/>
          <w:szCs w:val="24"/>
          <w:shd w:val="clear" w:color="auto" w:fill="FFFFFF"/>
        </w:rPr>
        <w:t>Elizabethtown Community and Technical College</w:t>
      </w:r>
    </w:p>
    <w:p w14:paraId="12D4F32D" w14:textId="05A40693" w:rsidR="00B839F3" w:rsidRPr="00970C64" w:rsidRDefault="00ED507B" w:rsidP="00970C64">
      <w:pPr>
        <w:pStyle w:val="BodyText"/>
        <w:ind w:left="821"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0C64">
        <w:rPr>
          <w:rFonts w:ascii="Times New Roman" w:eastAsia="Times New Roman" w:hAnsi="Times New Roman" w:cs="Times New Roman"/>
          <w:color w:val="000000"/>
          <w:sz w:val="24"/>
          <w:szCs w:val="24"/>
        </w:rPr>
        <w:t>600 College Street Road</w:t>
      </w:r>
      <w:r w:rsidRPr="00970C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Elizabethtown, KY 42701 </w:t>
      </w:r>
    </w:p>
    <w:p w14:paraId="3315F11E" w14:textId="46EE8768" w:rsidR="00B839F3" w:rsidRPr="00970C64" w:rsidRDefault="00ED507B" w:rsidP="00970C64">
      <w:pPr>
        <w:pStyle w:val="BodyText"/>
        <w:ind w:left="821"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0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Contact: </w:t>
      </w:r>
      <w:r w:rsidR="00FE63C6">
        <w:rPr>
          <w:rFonts w:ascii="Times New Roman" w:eastAsia="Times New Roman" w:hAnsi="Times New Roman" w:cs="Times New Roman"/>
          <w:color w:val="000000"/>
          <w:sz w:val="24"/>
          <w:szCs w:val="24"/>
        </w:rPr>
        <w:t>Mike Barbieri</w:t>
      </w:r>
      <w:r w:rsidR="00B839F3" w:rsidRPr="00970C64">
        <w:rPr>
          <w:rFonts w:ascii="Times New Roman" w:eastAsia="Times New Roman" w:hAnsi="Times New Roman" w:cs="Times New Roman"/>
          <w:color w:val="000000"/>
          <w:sz w:val="24"/>
          <w:szCs w:val="24"/>
        </w:rPr>
        <w:t>, 270-769-2371</w:t>
      </w:r>
    </w:p>
    <w:p w14:paraId="21C1ECAB" w14:textId="77777777" w:rsidR="007C3844" w:rsidRDefault="007C3844" w:rsidP="007C3844">
      <w:pPr>
        <w:pStyle w:val="BodyText"/>
        <w:ind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A113F2" w14:textId="77777777" w:rsidR="008B1E94" w:rsidRPr="008B1E94" w:rsidRDefault="007C3844" w:rsidP="007C3844">
      <w:pPr>
        <w:pStyle w:val="paragraph"/>
        <w:spacing w:before="0" w:beforeAutospacing="0" w:after="0" w:afterAutospacing="0"/>
        <w:rPr>
          <w:rStyle w:val="normaltextrun"/>
          <w:b/>
          <w:u w:val="single"/>
        </w:rPr>
      </w:pPr>
      <w:r w:rsidRPr="006C1086">
        <w:rPr>
          <w:rStyle w:val="normaltextrun"/>
          <w:b/>
          <w:u w:val="single"/>
        </w:rPr>
        <w:t>Motorcycle</w:t>
      </w:r>
      <w:r w:rsidR="007426A2">
        <w:rPr>
          <w:rStyle w:val="normaltextrun"/>
          <w:b/>
          <w:u w:val="single"/>
        </w:rPr>
        <w:t xml:space="preserve"> Rider</w:t>
      </w:r>
      <w:r w:rsidRPr="006C1086">
        <w:rPr>
          <w:rStyle w:val="normaltextrun"/>
          <w:b/>
          <w:u w:val="single"/>
        </w:rPr>
        <w:t xml:space="preserve"> E</w:t>
      </w:r>
      <w:r w:rsidR="007426A2">
        <w:rPr>
          <w:rStyle w:val="normaltextrun"/>
          <w:b/>
          <w:u w:val="single"/>
        </w:rPr>
        <w:t>ducation Program Safety Courses</w:t>
      </w:r>
      <w:r w:rsidRPr="006C1086">
        <w:rPr>
          <w:rStyle w:val="normaltextrun"/>
          <w:b/>
          <w:u w:val="single"/>
        </w:rPr>
        <w:t>:</w:t>
      </w:r>
    </w:p>
    <w:tbl>
      <w:tblPr>
        <w:tblW w:w="8778" w:type="dxa"/>
        <w:tblInd w:w="-108" w:type="dxa"/>
        <w:tblLook w:val="04A0" w:firstRow="1" w:lastRow="0" w:firstColumn="1" w:lastColumn="0" w:noHBand="0" w:noVBand="1"/>
      </w:tblPr>
      <w:tblGrid>
        <w:gridCol w:w="8778"/>
      </w:tblGrid>
      <w:tr w:rsidR="007C3844" w:rsidRPr="006C1086" w14:paraId="2CF73AEE" w14:textId="77777777" w:rsidTr="00960926">
        <w:trPr>
          <w:trHeight w:val="275"/>
        </w:trPr>
        <w:tc>
          <w:tcPr>
            <w:tcW w:w="8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EAC0" w14:textId="77777777" w:rsidR="006C1086" w:rsidRDefault="006C1086" w:rsidP="007C3844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6C1086">
              <w:rPr>
                <w:rFonts w:ascii="Times New Roman" w:eastAsia="Times New Roman" w:hAnsi="Times New Roman" w:cs="Times New Roman"/>
                <w:color w:val="000000"/>
              </w:rPr>
              <w:t>3-Wheel Basic Riding Course (3WBRC)</w:t>
            </w:r>
          </w:p>
          <w:p w14:paraId="77E8BEA8" w14:textId="77777777" w:rsidR="006C1086" w:rsidRDefault="006C1086" w:rsidP="007C3844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6C1086">
              <w:rPr>
                <w:rFonts w:ascii="Times New Roman" w:eastAsia="Times New Roman" w:hAnsi="Times New Roman" w:cs="Times New Roman"/>
                <w:color w:val="000000"/>
              </w:rPr>
              <w:t>3-Wheel Basic Riding Course Coach (3WBRC-COACH)</w:t>
            </w:r>
          </w:p>
          <w:p w14:paraId="36E73D5A" w14:textId="03F778C8" w:rsidR="006C1086" w:rsidRDefault="009660D7" w:rsidP="007C3844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MSF - </w:t>
            </w:r>
            <w:r w:rsidR="006C1086" w:rsidRPr="006C1086">
              <w:rPr>
                <w:rFonts w:ascii="Times New Roman" w:eastAsia="Times New Roman" w:hAnsi="Times New Roman" w:cs="Times New Roman"/>
                <w:color w:val="000000"/>
              </w:rPr>
              <w:t>Advanced Riding Class (ARC)</w:t>
            </w:r>
          </w:p>
          <w:p w14:paraId="60296528" w14:textId="77777777" w:rsidR="005E5DEE" w:rsidRDefault="007C3844" w:rsidP="00A9019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5E5DEE">
              <w:rPr>
                <w:rFonts w:ascii="Times New Roman" w:eastAsia="Times New Roman" w:hAnsi="Times New Roman" w:cs="Times New Roman"/>
                <w:color w:val="000000"/>
              </w:rPr>
              <w:t>Basic Rider Course</w:t>
            </w:r>
            <w:r w:rsidR="006C1086" w:rsidRPr="005E5DEE">
              <w:rPr>
                <w:rFonts w:ascii="Times New Roman" w:eastAsia="Times New Roman" w:hAnsi="Times New Roman" w:cs="Times New Roman"/>
                <w:color w:val="000000"/>
              </w:rPr>
              <w:t xml:space="preserve"> (BRC)</w:t>
            </w:r>
          </w:p>
          <w:p w14:paraId="2F1AA9F7" w14:textId="77777777" w:rsidR="005E5DEE" w:rsidRPr="005E5DEE" w:rsidRDefault="005E5DEE" w:rsidP="005E5DE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Basic Rider Course 2 (BRC2)</w:t>
            </w:r>
          </w:p>
        </w:tc>
      </w:tr>
      <w:tr w:rsidR="005E5DEE" w:rsidRPr="006C1086" w14:paraId="48F1A3C5" w14:textId="77777777" w:rsidTr="00960926">
        <w:trPr>
          <w:trHeight w:val="275"/>
        </w:trPr>
        <w:tc>
          <w:tcPr>
            <w:tcW w:w="8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79E7" w14:textId="77777777" w:rsidR="005E5DEE" w:rsidRDefault="005E5DEE" w:rsidP="005E5DE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6C1086">
              <w:rPr>
                <w:rFonts w:ascii="Times New Roman" w:eastAsia="Times New Roman" w:hAnsi="Times New Roman" w:cs="Times New Roman"/>
                <w:color w:val="000000"/>
              </w:rPr>
              <w:t>Dirt Bike School (DIRT BIKE SCHOOL)</w:t>
            </w:r>
          </w:p>
          <w:p w14:paraId="44FD6AA9" w14:textId="77777777" w:rsidR="005E5DEE" w:rsidRPr="006C1086" w:rsidRDefault="005E5DEE" w:rsidP="005E5DE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6C1086">
              <w:rPr>
                <w:rFonts w:ascii="Times New Roman" w:eastAsia="Times New Roman" w:hAnsi="Times New Roman" w:cs="Times New Roman"/>
                <w:color w:val="000000"/>
              </w:rPr>
              <w:t>Rider Coach Preparation (RCP)</w:t>
            </w:r>
          </w:p>
        </w:tc>
      </w:tr>
      <w:tr w:rsidR="005E5DEE" w:rsidRPr="006C1086" w14:paraId="1A84CB3A" w14:textId="77777777" w:rsidTr="00960926">
        <w:trPr>
          <w:trHeight w:val="275"/>
        </w:trPr>
        <w:tc>
          <w:tcPr>
            <w:tcW w:w="8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98BF" w14:textId="77777777" w:rsidR="005E5DEE" w:rsidRPr="006C1086" w:rsidRDefault="005E5DEE" w:rsidP="005E5DE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6C1086">
              <w:rPr>
                <w:rFonts w:ascii="Times New Roman" w:eastAsia="Times New Roman" w:hAnsi="Times New Roman" w:cs="Times New Roman"/>
                <w:color w:val="000000"/>
              </w:rPr>
              <w:t>Total Control Advanced Riding Class (TCARC)</w:t>
            </w:r>
          </w:p>
        </w:tc>
      </w:tr>
      <w:tr w:rsidR="005E5DEE" w:rsidRPr="006C1086" w14:paraId="21505666" w14:textId="77777777" w:rsidTr="00960926">
        <w:trPr>
          <w:trHeight w:val="275"/>
        </w:trPr>
        <w:tc>
          <w:tcPr>
            <w:tcW w:w="8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0D78" w14:textId="77777777" w:rsidR="004C2FF1" w:rsidRDefault="004C2FF1" w:rsidP="004C2FF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878B818" w14:textId="77777777" w:rsidR="004C2FF1" w:rsidRDefault="004C2FF1" w:rsidP="004C2FF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A3B422A" w14:textId="77777777" w:rsidR="002B6ACA" w:rsidRPr="002B6ACA" w:rsidRDefault="002B6ACA" w:rsidP="004C2FF1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2B6ACA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Cost of Safety Courses:</w:t>
            </w:r>
          </w:p>
          <w:p w14:paraId="2E66301B" w14:textId="60F3B4C7" w:rsidR="004C2FF1" w:rsidRPr="002B6ACA" w:rsidRDefault="004C2FF1" w:rsidP="002B6AC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B6ACA">
              <w:rPr>
                <w:rFonts w:ascii="Times New Roman" w:eastAsia="Times New Roman" w:hAnsi="Times New Roman" w:cs="Times New Roman"/>
                <w:color w:val="000000"/>
              </w:rPr>
              <w:t xml:space="preserve">Pursuant to </w:t>
            </w:r>
            <w:r w:rsidR="003A201A">
              <w:rPr>
                <w:rFonts w:ascii="Times New Roman" w:eastAsia="Times New Roman" w:hAnsi="Times New Roman" w:cs="Times New Roman"/>
                <w:color w:val="000000"/>
              </w:rPr>
              <w:t>601</w:t>
            </w:r>
            <w:r w:rsidR="008871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C00BB" w:rsidRPr="002B6ACA">
              <w:rPr>
                <w:rFonts w:ascii="Times New Roman" w:hAnsi="Times New Roman" w:cs="Times New Roman"/>
              </w:rPr>
              <w:t>KAR 1</w:t>
            </w:r>
            <w:r w:rsidR="003A201A">
              <w:rPr>
                <w:rFonts w:ascii="Times New Roman" w:hAnsi="Times New Roman" w:cs="Times New Roman"/>
              </w:rPr>
              <w:t>4</w:t>
            </w:r>
            <w:r w:rsidR="007C00BB" w:rsidRPr="002B6ACA">
              <w:rPr>
                <w:rFonts w:ascii="Times New Roman" w:hAnsi="Times New Roman" w:cs="Times New Roman"/>
              </w:rPr>
              <w:t>:0</w:t>
            </w:r>
            <w:r w:rsidR="00EF0E5B">
              <w:rPr>
                <w:rFonts w:ascii="Times New Roman" w:hAnsi="Times New Roman" w:cs="Times New Roman"/>
              </w:rPr>
              <w:t>5</w:t>
            </w:r>
            <w:r w:rsidR="007C00BB" w:rsidRPr="002B6ACA">
              <w:rPr>
                <w:rFonts w:ascii="Times New Roman" w:hAnsi="Times New Roman" w:cs="Times New Roman"/>
              </w:rPr>
              <w:t>0 Section 14(2)</w:t>
            </w:r>
            <w:r w:rsidR="00960926" w:rsidRPr="002B6ACA">
              <w:rPr>
                <w:rFonts w:ascii="Times New Roman" w:hAnsi="Times New Roman" w:cs="Times New Roman"/>
              </w:rPr>
              <w:t xml:space="preserve">, no site providers charge a fee </w:t>
            </w:r>
            <w:proofErr w:type="gramStart"/>
            <w:r w:rsidR="00960926" w:rsidRPr="002B6ACA">
              <w:rPr>
                <w:rFonts w:ascii="Times New Roman" w:hAnsi="Times New Roman" w:cs="Times New Roman"/>
              </w:rPr>
              <w:t>in excess of</w:t>
            </w:r>
            <w:proofErr w:type="gramEnd"/>
            <w:r w:rsidR="00960926" w:rsidRPr="002B6ACA">
              <w:rPr>
                <w:rFonts w:ascii="Times New Roman" w:hAnsi="Times New Roman" w:cs="Times New Roman"/>
              </w:rPr>
              <w:t xml:space="preserve"> $150 for the safety course </w:t>
            </w:r>
            <w:r w:rsidR="002B6ACA" w:rsidRPr="002B6ACA">
              <w:rPr>
                <w:rFonts w:ascii="Times New Roman" w:hAnsi="Times New Roman" w:cs="Times New Roman"/>
              </w:rPr>
              <w:t>offered. The cost to register for a</w:t>
            </w:r>
            <w:r w:rsidR="00960926" w:rsidRPr="002B6ACA">
              <w:rPr>
                <w:rFonts w:ascii="Times New Roman" w:hAnsi="Times New Roman" w:cs="Times New Roman"/>
              </w:rPr>
              <w:t xml:space="preserve"> safety course </w:t>
            </w:r>
            <w:r w:rsidR="0010114A">
              <w:rPr>
                <w:rFonts w:ascii="Times New Roman" w:hAnsi="Times New Roman" w:cs="Times New Roman"/>
              </w:rPr>
              <w:t xml:space="preserve">may </w:t>
            </w:r>
            <w:r w:rsidR="00960926" w:rsidRPr="002B6ACA">
              <w:rPr>
                <w:rFonts w:ascii="Times New Roman" w:hAnsi="Times New Roman" w:cs="Times New Roman"/>
              </w:rPr>
              <w:t>vary by location</w:t>
            </w:r>
            <w:r w:rsidR="002B6ACA" w:rsidRPr="002B6ACA">
              <w:rPr>
                <w:rFonts w:ascii="Times New Roman" w:hAnsi="Times New Roman" w:cs="Times New Roman"/>
              </w:rPr>
              <w:t xml:space="preserve"> and range from $0-$150</w:t>
            </w:r>
            <w:r w:rsidR="00960926" w:rsidRPr="002B6ACA">
              <w:rPr>
                <w:rFonts w:ascii="Times New Roman" w:hAnsi="Times New Roman" w:cs="Times New Roman"/>
              </w:rPr>
              <w:t>.</w:t>
            </w:r>
          </w:p>
        </w:tc>
      </w:tr>
    </w:tbl>
    <w:p w14:paraId="3CE43F86" w14:textId="115F4D53" w:rsidR="009C5276" w:rsidRPr="009C5276" w:rsidRDefault="009C5276">
      <w:pPr>
        <w:rPr>
          <w:rStyle w:val="normaltextrun"/>
          <w:noProof/>
        </w:rPr>
        <w:sectPr w:rsidR="009C5276" w:rsidRPr="009C5276" w:rsidSect="002146E9">
          <w:headerReference w:type="first" r:id="rId10"/>
          <w:footerReference w:type="first" r:id="rId11"/>
          <w:pgSz w:w="12240" w:h="15840"/>
          <w:pgMar w:top="864" w:right="1800" w:bottom="2520" w:left="1800" w:header="720" w:footer="720" w:gutter="0"/>
          <w:cols w:space="720"/>
          <w:titlePg/>
          <w:docGrid w:linePitch="360"/>
        </w:sectPr>
      </w:pPr>
    </w:p>
    <w:p w14:paraId="5040F768" w14:textId="77777777" w:rsidR="007C3844" w:rsidRDefault="007C3844" w:rsidP="007C3844">
      <w:pPr>
        <w:pStyle w:val="BodyText"/>
        <w:ind w:right="677"/>
        <w:rPr>
          <w:rFonts w:ascii="Times New Roman" w:hAnsi="Times New Roman" w:cs="Times New Roman"/>
          <w:sz w:val="24"/>
          <w:szCs w:val="24"/>
        </w:rPr>
      </w:pPr>
    </w:p>
    <w:tbl>
      <w:tblPr>
        <w:tblW w:w="14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2703"/>
        <w:gridCol w:w="2610"/>
        <w:gridCol w:w="900"/>
        <w:gridCol w:w="810"/>
        <w:gridCol w:w="1530"/>
        <w:gridCol w:w="1350"/>
        <w:gridCol w:w="1440"/>
        <w:gridCol w:w="1440"/>
      </w:tblGrid>
      <w:tr w:rsidR="003338A4" w:rsidRPr="006025E0" w14:paraId="09309158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0E26E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  <w:t>Course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B672F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  <w:t>Number of Classes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524C0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  <w:t>Students Registered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3B1C6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  <w:t>Pass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BD8B49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  <w:t>Fail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550A0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  <w:t>Incomplete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2F38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  <w:t>No Show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863181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  <w:t>Minor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5EE3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  <w:t>Retake</w:t>
            </w:r>
          </w:p>
        </w:tc>
      </w:tr>
      <w:tr w:rsidR="003338A4" w:rsidRPr="006025E0" w14:paraId="3D492342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449CE2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BRC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43619F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335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04CA3B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3457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F1F7D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2886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F7C106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97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B4C90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290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05D0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147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4D55FE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93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E8CE8F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</w:tr>
      <w:tr w:rsidR="003338A4" w:rsidRPr="006025E0" w14:paraId="3114429E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A769D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BRC2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5447F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72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217F5A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498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F508D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481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61F52E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07DC40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99448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63772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E9F2C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3338A4" w:rsidRPr="006025E0" w14:paraId="522DEDA9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C7E50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RRBRC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96B7E1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8ED1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4D11C1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EF6FF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46855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75C88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9B8550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5641FA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3338A4" w:rsidRPr="006025E0" w14:paraId="1569304E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33E11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TCARC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70EB90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09E7E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1254A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7167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58DC0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BD345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4D3B5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AAB832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3338A4" w:rsidRPr="006025E0" w14:paraId="1CCDFF32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EE784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ARC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4A238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C03482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AB23DD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38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8B9772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3DD929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0F78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5A72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A4F38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3338A4" w:rsidRPr="006025E0" w14:paraId="602C7136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C3F1B7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3WBRC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1CB712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35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81338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256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F6117B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240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094FC3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45A889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9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5F4831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15106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E2920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3338A4" w:rsidRPr="006025E0" w14:paraId="31B0296A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00147D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DBS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EBA28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8539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0BB781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8B75B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2F49D0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2F9F1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F6BF78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1C4C8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3338A4" w:rsidRPr="006025E0" w14:paraId="77F40555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18998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RCP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86E00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0D169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0E9A10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392776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BB6ED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9592DD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30104A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D9EDB" w14:textId="77777777" w:rsidR="006025E0" w:rsidRPr="006025E0" w:rsidRDefault="006025E0" w:rsidP="006025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8A4" w:rsidRPr="006025E0" w14:paraId="7925DA37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7D7C8C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3WBRC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1FEBA3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9FB1D1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758473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6734B3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5D99D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456CE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2D40F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E1844" w14:textId="77777777" w:rsidR="006025E0" w:rsidRPr="006025E0" w:rsidRDefault="006025E0" w:rsidP="006025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8A4" w:rsidRPr="006025E0" w14:paraId="63EC970F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317760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MSF - ARC -Coach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BD8068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3EA2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AA1DF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D0E1B2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F42E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667E91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127B09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06D380" w14:textId="77777777" w:rsidR="006025E0" w:rsidRPr="006025E0" w:rsidRDefault="006025E0" w:rsidP="006025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8A4" w:rsidRPr="006025E0" w14:paraId="32D22488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6C182F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MSF - QA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E86E9B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81E9B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EAE22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9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F37ED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56A5B2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1F8D75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29BA5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9D021" w14:textId="77777777" w:rsidR="006025E0" w:rsidRPr="006025E0" w:rsidRDefault="006025E0" w:rsidP="006025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8A4" w:rsidRPr="006025E0" w14:paraId="753AEA75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D04521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Coach Update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8E70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37119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D6B47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5C751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4C4DF5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57A09E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9CDD3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19FE3A" w14:textId="77777777" w:rsidR="006025E0" w:rsidRPr="006025E0" w:rsidRDefault="006025E0" w:rsidP="006025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8A4" w:rsidRPr="006025E0" w14:paraId="7A3A4737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418037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TC -ARC - Coach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0A59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3E0D3E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8EC683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251E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ECDB3E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A3A893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86DB1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F79A3" w14:textId="77777777" w:rsidR="006025E0" w:rsidRPr="006025E0" w:rsidRDefault="006025E0" w:rsidP="006025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8A4" w:rsidRPr="006025E0" w14:paraId="35A3BE13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CB037D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</w:rPr>
              <w:t>Totals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51ABA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</w:rPr>
              <w:t>452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32E5F5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</w:rPr>
              <w:t>4289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CBBFF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</w:rPr>
              <w:t>3673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5173A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</w:rPr>
              <w:t>100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8F3FE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</w:rPr>
              <w:t>302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C55502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</w:rPr>
              <w:t>169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5AD969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</w:rPr>
              <w:t>101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36703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</w:rPr>
              <w:t>3</w:t>
            </w:r>
          </w:p>
        </w:tc>
      </w:tr>
    </w:tbl>
    <w:p w14:paraId="4C6C661E" w14:textId="37865AC1" w:rsidR="00F137ED" w:rsidRDefault="00F137ED">
      <w:pPr>
        <w:rPr>
          <w:rFonts w:ascii="Times New Roman" w:eastAsia="Calibri" w:hAnsi="Times New Roman" w:cs="Times New Roman"/>
          <w:lang w:bidi="en-US"/>
        </w:rPr>
      </w:pPr>
      <w:r>
        <w:rPr>
          <w:rFonts w:ascii="Times New Roman" w:hAnsi="Times New Roman" w:cs="Times New Roman"/>
        </w:rPr>
        <w:br w:type="page"/>
      </w:r>
    </w:p>
    <w:p w14:paraId="38547A47" w14:textId="77777777" w:rsidR="00EC220E" w:rsidRDefault="00EC220E" w:rsidP="007C3844">
      <w:pPr>
        <w:pStyle w:val="BodyText"/>
        <w:ind w:right="677"/>
        <w:rPr>
          <w:rFonts w:ascii="Times New Roman" w:hAnsi="Times New Roman" w:cs="Times New Roman"/>
          <w:sz w:val="24"/>
          <w:szCs w:val="24"/>
        </w:rPr>
      </w:pPr>
    </w:p>
    <w:p w14:paraId="1ED7690C" w14:textId="77777777" w:rsidR="00EC220E" w:rsidRPr="007C3844" w:rsidRDefault="00EC220E" w:rsidP="007C3844">
      <w:pPr>
        <w:pStyle w:val="BodyText"/>
        <w:ind w:right="677"/>
        <w:rPr>
          <w:rFonts w:ascii="Times New Roman" w:hAnsi="Times New Roman" w:cs="Times New Roman"/>
          <w:sz w:val="24"/>
          <w:szCs w:val="24"/>
        </w:rPr>
      </w:pPr>
    </w:p>
    <w:tbl>
      <w:tblPr>
        <w:tblW w:w="14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1260"/>
        <w:gridCol w:w="2610"/>
        <w:gridCol w:w="900"/>
        <w:gridCol w:w="810"/>
        <w:gridCol w:w="1530"/>
        <w:gridCol w:w="1350"/>
        <w:gridCol w:w="1440"/>
        <w:gridCol w:w="1440"/>
      </w:tblGrid>
      <w:tr w:rsidR="003338A4" w:rsidRPr="006025E0" w14:paraId="3C11AB4C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0A22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  <w:t>Site Name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8FD0B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  <w:t>Classes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0712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  <w:t>Students Registered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71BD0F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  <w:t>Pass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EC4C3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  <w:t>Fail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7F3E49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  <w:t>Incomplete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85615D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  <w:t>No Show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F52DBD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  <w:t>Minor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8765D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  <w:t>Retake</w:t>
            </w:r>
          </w:p>
        </w:tc>
      </w:tr>
      <w:tr w:rsidR="003338A4" w:rsidRPr="006025E0" w14:paraId="29D1F4D7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E55077" w14:textId="77777777" w:rsidR="006025E0" w:rsidRPr="006025E0" w:rsidRDefault="006025E0" w:rsidP="006025E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Balance Dynamics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4C8E24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F5DBAA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889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F8C167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834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0728B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D72E71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1D66C4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C2C24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365118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338A4" w:rsidRPr="006025E0" w14:paraId="67218E0B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A9DE4" w14:textId="77777777" w:rsidR="006025E0" w:rsidRPr="006025E0" w:rsidRDefault="006025E0" w:rsidP="006025E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Bluegrass HD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78201A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84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744B0E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864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0281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706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BF93B6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19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92894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80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A952A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59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D536ED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23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A8DC8B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3338A4" w:rsidRPr="006025E0" w14:paraId="0F16351B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33C20" w14:textId="77777777" w:rsidR="006025E0" w:rsidRPr="006025E0" w:rsidRDefault="006025E0" w:rsidP="006025E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Bowling Green HD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66254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670E07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562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91F065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451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C021F7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E3E150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479913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82DAB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8CC2B4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338A4" w:rsidRPr="006025E0" w14:paraId="718A050E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00BBF" w14:textId="77777777" w:rsidR="006025E0" w:rsidRPr="006025E0" w:rsidRDefault="006025E0" w:rsidP="006025E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 xml:space="preserve">Derby City / </w:t>
            </w:r>
            <w:proofErr w:type="spellStart"/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Kentuckiana</w:t>
            </w:r>
            <w:proofErr w:type="spellEnd"/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CF8E68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6F476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2D340C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2A0C1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4DD146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23702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E513A2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2EE168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338A4" w:rsidRPr="006025E0" w14:paraId="41BAEA83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F0E5B7" w14:textId="77777777" w:rsidR="006025E0" w:rsidRPr="006025E0" w:rsidRDefault="006025E0" w:rsidP="006025E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Elizabethtown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99297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69A762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7569B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D269D3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2A49B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E1D029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B867D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36232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338A4" w:rsidRPr="006025E0" w14:paraId="4F2375BA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C36EF8" w14:textId="77777777" w:rsidR="006025E0" w:rsidRPr="006025E0" w:rsidRDefault="006025E0" w:rsidP="006025E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Four Rivers HD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4EF9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29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E8695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323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E279D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224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E29949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12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1F6AE5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50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4CA41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35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DFEB3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4F8162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3338A4" w:rsidRPr="006025E0" w14:paraId="46DAF7BC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683458" w14:textId="77777777" w:rsidR="006025E0" w:rsidRPr="006025E0" w:rsidRDefault="006025E0" w:rsidP="006025E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KY Driving School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ACCA4B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96D2B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E073A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A81889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C1F8CB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723FFD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0DA840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FC79D6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338A4" w:rsidRPr="006025E0" w14:paraId="5C0945D9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5EBDD6" w14:textId="77777777" w:rsidR="006025E0" w:rsidRPr="006025E0" w:rsidRDefault="006025E0" w:rsidP="006025E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Man-O-War HD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A5B314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D3D52A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458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A5905C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377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A00D0A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20F686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9E4DDD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E19A9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CB4455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338A4" w:rsidRPr="006025E0" w14:paraId="5F95FEE8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96EEB" w14:textId="77777777" w:rsidR="006025E0" w:rsidRPr="006025E0" w:rsidRDefault="006025E0" w:rsidP="006025E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Sync Training - Ashland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B12C73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031404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23A7EF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E446F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40A2C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72E80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FA949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E259E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3338A4" w:rsidRPr="006025E0" w14:paraId="0BD9F468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60E253" w14:textId="77777777" w:rsidR="006025E0" w:rsidRPr="006025E0" w:rsidRDefault="006025E0" w:rsidP="006025E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Sync Training - Knott Co.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D74E09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D99ED6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374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AF6357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374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82D426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1A3F3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B7B90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503ECB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85D8C6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338A4" w:rsidRPr="006025E0" w14:paraId="7BE8AA05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81F067" w14:textId="77777777" w:rsidR="006025E0" w:rsidRPr="006025E0" w:rsidRDefault="006025E0" w:rsidP="006025E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Wildcat HD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08937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CCEF1B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522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D967B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449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2C4F4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A7712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46AA61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337F7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6A159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3338A4" w:rsidRPr="006025E0" w14:paraId="6672CBD4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F8817" w14:textId="77777777" w:rsidR="006025E0" w:rsidRPr="006025E0" w:rsidRDefault="006025E0" w:rsidP="006025E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Coach Training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A4A103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1D4F1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30E20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119CAA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B42B0F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E49752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DF975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A7E114" w14:textId="77777777" w:rsidR="006025E0" w:rsidRPr="006025E0" w:rsidRDefault="006025E0" w:rsidP="006025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8A4" w:rsidRPr="006025E0" w14:paraId="601EAD7B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025EC1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  <w:t>Total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F9EAAE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  <w:t>452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CE38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  <w:t>4289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0EB4F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  <w:t>3673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7023E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ECFA2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  <w:t>302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0247D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  <w:t>169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49073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  <w:t>101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6671E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</w:tr>
    </w:tbl>
    <w:p w14:paraId="6760248D" w14:textId="51DCC8E9" w:rsidR="00957D3A" w:rsidRDefault="00957D3A" w:rsidP="00E409DE">
      <w:pPr>
        <w:pStyle w:val="paragraph"/>
        <w:rPr>
          <w:rStyle w:val="normaltextrun"/>
          <w:rFonts w:ascii="Calibri" w:hAnsi="Calibri" w:cs="Calibri"/>
        </w:rPr>
      </w:pPr>
    </w:p>
    <w:p w14:paraId="1E1477E0" w14:textId="77777777" w:rsidR="00957D3A" w:rsidRDefault="00957D3A">
      <w:pPr>
        <w:rPr>
          <w:rStyle w:val="normaltextrun"/>
          <w:rFonts w:ascii="Calibri" w:eastAsia="Times New Roman" w:hAnsi="Calibri" w:cs="Calibri"/>
        </w:rPr>
      </w:pPr>
      <w:r>
        <w:rPr>
          <w:rStyle w:val="normaltextrun"/>
          <w:rFonts w:ascii="Calibri" w:hAnsi="Calibri" w:cs="Calibri"/>
        </w:rPr>
        <w:br w:type="page"/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491"/>
        <w:gridCol w:w="786"/>
        <w:gridCol w:w="1188"/>
        <w:gridCol w:w="900"/>
        <w:gridCol w:w="1142"/>
        <w:gridCol w:w="1114"/>
        <w:gridCol w:w="863"/>
        <w:gridCol w:w="982"/>
        <w:gridCol w:w="733"/>
        <w:gridCol w:w="568"/>
        <w:gridCol w:w="532"/>
        <w:gridCol w:w="548"/>
        <w:gridCol w:w="695"/>
      </w:tblGrid>
      <w:tr w:rsidR="003338A4" w:rsidRPr="003338A4" w14:paraId="10D49323" w14:textId="77777777" w:rsidTr="003338A4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A61085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lastRenderedPageBreak/>
              <w:t>Students by Month</w:t>
            </w:r>
          </w:p>
        </w:tc>
      </w:tr>
      <w:tr w:rsidR="003338A4" w:rsidRPr="003338A4" w14:paraId="76B8EB92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D70DE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Location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FD59A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July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276CC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August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441B6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September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598F2D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October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D683B2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November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70F0B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December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8E87F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January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DC1F44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February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81FFD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March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DFEDCD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April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B2907D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May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DDC09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June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CF09D4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Totals</w:t>
            </w:r>
          </w:p>
        </w:tc>
      </w:tr>
      <w:tr w:rsidR="003338A4" w:rsidRPr="003338A4" w14:paraId="708549AE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322CE9" w14:textId="77777777" w:rsidR="003338A4" w:rsidRPr="003338A4" w:rsidRDefault="003338A4" w:rsidP="003338A4">
            <w:pPr>
              <w:rPr>
                <w:rFonts w:ascii="Calibri" w:eastAsia="Times New Roman" w:hAnsi="Calibri" w:cs="Calibri"/>
              </w:rPr>
            </w:pPr>
            <w:r w:rsidRPr="003338A4">
              <w:rPr>
                <w:rFonts w:ascii="Calibri" w:eastAsia="Times New Roman" w:hAnsi="Calibri" w:cs="Calibri"/>
              </w:rPr>
              <w:t>Balance Dynamics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1BDA3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203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04EBA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D08262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26F665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73FDA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E9931F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BDC8BB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CA77D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634425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A3A9F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E7D74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A9FC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F643D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889</w:t>
            </w:r>
          </w:p>
        </w:tc>
      </w:tr>
      <w:tr w:rsidR="003338A4" w:rsidRPr="003338A4" w14:paraId="0C1218BF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88A07" w14:textId="77777777" w:rsidR="003338A4" w:rsidRPr="003338A4" w:rsidRDefault="003338A4" w:rsidP="003338A4">
            <w:pPr>
              <w:rPr>
                <w:rFonts w:ascii="Calibri" w:eastAsia="Times New Roman" w:hAnsi="Calibri" w:cs="Calibri"/>
              </w:rPr>
            </w:pPr>
            <w:r w:rsidRPr="003338A4">
              <w:rPr>
                <w:rFonts w:ascii="Calibri" w:eastAsia="Times New Roman" w:hAnsi="Calibri" w:cs="Calibri"/>
              </w:rPr>
              <w:t>Bluegrass HD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840515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C3EEF6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B348C7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FBEC55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66467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68FFE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EF58B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0E892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AF49DE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B1C129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4C10DE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2FFFB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722569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864</w:t>
            </w:r>
          </w:p>
        </w:tc>
      </w:tr>
      <w:tr w:rsidR="003338A4" w:rsidRPr="003338A4" w14:paraId="1A0316FC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4C0492" w14:textId="77777777" w:rsidR="003338A4" w:rsidRPr="003338A4" w:rsidRDefault="003338A4" w:rsidP="003338A4">
            <w:pPr>
              <w:rPr>
                <w:rFonts w:ascii="Calibri" w:eastAsia="Times New Roman" w:hAnsi="Calibri" w:cs="Calibri"/>
              </w:rPr>
            </w:pPr>
            <w:r w:rsidRPr="003338A4">
              <w:rPr>
                <w:rFonts w:ascii="Calibri" w:eastAsia="Times New Roman" w:hAnsi="Calibri" w:cs="Calibri"/>
              </w:rPr>
              <w:t>Bowling Green HD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581CD2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67E94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2C8E2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16D22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645B76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59ADB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286FF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1AA66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2C2A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251F7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8F4DA5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A27AEA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52152C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562</w:t>
            </w:r>
          </w:p>
        </w:tc>
      </w:tr>
      <w:tr w:rsidR="003338A4" w:rsidRPr="003338A4" w14:paraId="48DD7D3E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58330" w14:textId="77777777" w:rsidR="003338A4" w:rsidRPr="003338A4" w:rsidRDefault="003338A4" w:rsidP="003338A4">
            <w:pPr>
              <w:rPr>
                <w:rFonts w:ascii="Calibri" w:eastAsia="Times New Roman" w:hAnsi="Calibri" w:cs="Calibri"/>
              </w:rPr>
            </w:pPr>
            <w:r w:rsidRPr="003338A4">
              <w:rPr>
                <w:rFonts w:ascii="Calibri" w:eastAsia="Times New Roman" w:hAnsi="Calibri" w:cs="Calibri"/>
              </w:rPr>
              <w:t xml:space="preserve">Derby City / </w:t>
            </w:r>
            <w:proofErr w:type="spellStart"/>
            <w:r w:rsidRPr="003338A4">
              <w:rPr>
                <w:rFonts w:ascii="Calibri" w:eastAsia="Times New Roman" w:hAnsi="Calibri" w:cs="Calibri"/>
              </w:rPr>
              <w:t>Kentuckiana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D68069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909EB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CE6B0A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D4356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D18E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F03306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E24B84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77D4BB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28D23E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1652DC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75C6EC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5D0F1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8F0E0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115</w:t>
            </w:r>
          </w:p>
        </w:tc>
      </w:tr>
      <w:tr w:rsidR="003338A4" w:rsidRPr="003338A4" w14:paraId="31E295D9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A9261" w14:textId="77777777" w:rsidR="003338A4" w:rsidRPr="003338A4" w:rsidRDefault="003338A4" w:rsidP="003338A4">
            <w:pPr>
              <w:rPr>
                <w:rFonts w:ascii="Calibri" w:eastAsia="Times New Roman" w:hAnsi="Calibri" w:cs="Calibri"/>
              </w:rPr>
            </w:pPr>
            <w:r w:rsidRPr="003338A4">
              <w:rPr>
                <w:rFonts w:ascii="Calibri" w:eastAsia="Times New Roman" w:hAnsi="Calibri" w:cs="Calibri"/>
              </w:rPr>
              <w:t>Elizabethtown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6E91CB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DBEAA5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583E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0EA3C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06F30A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A6880B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BDFDCB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E1F87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CC3C29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CBAA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005BC6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D97FD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CB5AD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</w:tr>
      <w:tr w:rsidR="003338A4" w:rsidRPr="003338A4" w14:paraId="3EA89C0A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9B842A" w14:textId="77777777" w:rsidR="003338A4" w:rsidRPr="003338A4" w:rsidRDefault="003338A4" w:rsidP="003338A4">
            <w:pPr>
              <w:rPr>
                <w:rFonts w:ascii="Calibri" w:eastAsia="Times New Roman" w:hAnsi="Calibri" w:cs="Calibri"/>
              </w:rPr>
            </w:pPr>
            <w:r w:rsidRPr="003338A4">
              <w:rPr>
                <w:rFonts w:ascii="Calibri" w:eastAsia="Times New Roman" w:hAnsi="Calibri" w:cs="Calibri"/>
              </w:rPr>
              <w:t>Four Rivers HD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A3365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2985C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9BE62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D83842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F325A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F7494F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C441E6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210B77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C1B83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C3C8C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F95A3F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07FD54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8E3C34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323</w:t>
            </w:r>
          </w:p>
        </w:tc>
      </w:tr>
      <w:tr w:rsidR="003338A4" w:rsidRPr="003338A4" w14:paraId="3D1C68B1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76FCEE" w14:textId="77777777" w:rsidR="003338A4" w:rsidRPr="003338A4" w:rsidRDefault="003338A4" w:rsidP="003338A4">
            <w:pPr>
              <w:rPr>
                <w:rFonts w:ascii="Calibri" w:eastAsia="Times New Roman" w:hAnsi="Calibri" w:cs="Calibri"/>
              </w:rPr>
            </w:pPr>
            <w:r w:rsidRPr="003338A4">
              <w:rPr>
                <w:rFonts w:ascii="Calibri" w:eastAsia="Times New Roman" w:hAnsi="Calibri" w:cs="Calibri"/>
              </w:rPr>
              <w:t>KY Driving School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D2136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E065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8627DA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B38D6B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516B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44F74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E8F61A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5F89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DCA9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A0C1C4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3652AC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0E5B7E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89D6F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90</w:t>
            </w:r>
          </w:p>
        </w:tc>
      </w:tr>
      <w:tr w:rsidR="003338A4" w:rsidRPr="003338A4" w14:paraId="41FB2D6B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91F14" w14:textId="77777777" w:rsidR="003338A4" w:rsidRPr="003338A4" w:rsidRDefault="003338A4" w:rsidP="003338A4">
            <w:pPr>
              <w:rPr>
                <w:rFonts w:ascii="Calibri" w:eastAsia="Times New Roman" w:hAnsi="Calibri" w:cs="Calibri"/>
              </w:rPr>
            </w:pPr>
            <w:r w:rsidRPr="003338A4">
              <w:rPr>
                <w:rFonts w:ascii="Calibri" w:eastAsia="Times New Roman" w:hAnsi="Calibri" w:cs="Calibri"/>
              </w:rPr>
              <w:t>Man-O-War HD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59EE66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B985F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13BC5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4EC47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2EEA7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A6113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0AD8AA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26C587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74A8BA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9DBDC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F45D29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6F0B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DA261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458</w:t>
            </w:r>
          </w:p>
        </w:tc>
      </w:tr>
      <w:tr w:rsidR="003338A4" w:rsidRPr="003338A4" w14:paraId="34C7057E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0A34F7" w14:textId="77777777" w:rsidR="003338A4" w:rsidRPr="003338A4" w:rsidRDefault="003338A4" w:rsidP="003338A4">
            <w:pPr>
              <w:rPr>
                <w:rFonts w:ascii="Calibri" w:eastAsia="Times New Roman" w:hAnsi="Calibri" w:cs="Calibri"/>
              </w:rPr>
            </w:pPr>
            <w:r w:rsidRPr="003338A4">
              <w:rPr>
                <w:rFonts w:ascii="Calibri" w:eastAsia="Times New Roman" w:hAnsi="Calibri" w:cs="Calibri"/>
              </w:rPr>
              <w:t>Sync Training - Ashland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9ED26F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B929C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3463E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E99139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51EA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26030D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4FD27B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4A7A79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939DD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3DBF2F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DC372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BCAA6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A1E3D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58</w:t>
            </w:r>
          </w:p>
        </w:tc>
      </w:tr>
      <w:tr w:rsidR="003338A4" w:rsidRPr="003338A4" w14:paraId="629FFDC3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A8C03" w14:textId="77777777" w:rsidR="003338A4" w:rsidRPr="003338A4" w:rsidRDefault="003338A4" w:rsidP="003338A4">
            <w:pPr>
              <w:rPr>
                <w:rFonts w:ascii="Calibri" w:eastAsia="Times New Roman" w:hAnsi="Calibri" w:cs="Calibri"/>
              </w:rPr>
            </w:pPr>
            <w:r w:rsidRPr="003338A4">
              <w:rPr>
                <w:rFonts w:ascii="Calibri" w:eastAsia="Times New Roman" w:hAnsi="Calibri" w:cs="Calibri"/>
              </w:rPr>
              <w:t>Sync Training - Knott Co.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4A35BE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C8E05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E1210B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D8AEC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875719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25525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D4C1E6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F7CC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02D18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2D362E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84728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9990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F828B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374</w:t>
            </w:r>
          </w:p>
        </w:tc>
      </w:tr>
      <w:tr w:rsidR="003338A4" w:rsidRPr="003338A4" w14:paraId="26C4F505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717EE" w14:textId="77777777" w:rsidR="003338A4" w:rsidRPr="003338A4" w:rsidRDefault="003338A4" w:rsidP="003338A4">
            <w:pPr>
              <w:rPr>
                <w:rFonts w:ascii="Calibri" w:eastAsia="Times New Roman" w:hAnsi="Calibri" w:cs="Calibri"/>
              </w:rPr>
            </w:pPr>
            <w:r w:rsidRPr="003338A4">
              <w:rPr>
                <w:rFonts w:ascii="Calibri" w:eastAsia="Times New Roman" w:hAnsi="Calibri" w:cs="Calibri"/>
              </w:rPr>
              <w:t>Wildcat HD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BDC32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F38F45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CC327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B7F3DD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344D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43F679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32CD7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EC066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D7BA6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D62ED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8ECD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3170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4630A5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522</w:t>
            </w:r>
          </w:p>
        </w:tc>
      </w:tr>
      <w:tr w:rsidR="003338A4" w:rsidRPr="003338A4" w14:paraId="5E29ECDD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89ACE" w14:textId="77777777" w:rsidR="003338A4" w:rsidRPr="003338A4" w:rsidRDefault="003338A4" w:rsidP="003338A4">
            <w:pPr>
              <w:rPr>
                <w:rFonts w:ascii="Calibri" w:eastAsia="Times New Roman" w:hAnsi="Calibri" w:cs="Calibri"/>
              </w:rPr>
            </w:pPr>
            <w:r w:rsidRPr="003338A4">
              <w:rPr>
                <w:rFonts w:ascii="Calibri" w:eastAsia="Times New Roman" w:hAnsi="Calibri" w:cs="Calibri"/>
              </w:rPr>
              <w:t>Coach Training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7B072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18D68F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EC214A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C5D8BF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8C81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C0F6BE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6AF7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45426B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11B77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8641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E3A21C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F066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349AF8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34</w:t>
            </w:r>
          </w:p>
        </w:tc>
      </w:tr>
      <w:tr w:rsidR="003338A4" w:rsidRPr="003338A4" w14:paraId="3CF267A2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0D326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Totals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610BC1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686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CD8BC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529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E3742B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494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C8795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463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1A69E6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5D5F51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1E7A32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2C3DA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06D6B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395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5278F0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608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F66B93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572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9BED1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6A3EA7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4289</w:t>
            </w:r>
          </w:p>
        </w:tc>
      </w:tr>
    </w:tbl>
    <w:p w14:paraId="7EA31801" w14:textId="77777777" w:rsidR="00C946C7" w:rsidRDefault="00C946C7" w:rsidP="00E409DE">
      <w:pPr>
        <w:pStyle w:val="paragraph"/>
        <w:rPr>
          <w:rStyle w:val="normaltextrun"/>
          <w:rFonts w:ascii="Calibri" w:hAnsi="Calibri" w:cs="Calibri"/>
        </w:rPr>
      </w:pPr>
    </w:p>
    <w:p w14:paraId="6E6711E8" w14:textId="77777777" w:rsidR="00424B36" w:rsidRDefault="00424B36"/>
    <w:sectPr w:rsidR="00424B36" w:rsidSect="00DE62AE">
      <w:pgSz w:w="15840" w:h="12240" w:orient="landscape"/>
      <w:pgMar w:top="1800" w:right="864" w:bottom="180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375CF" w14:textId="77777777" w:rsidR="00015B76" w:rsidRDefault="00015B76" w:rsidP="004522E4">
      <w:r>
        <w:separator/>
      </w:r>
    </w:p>
  </w:endnote>
  <w:endnote w:type="continuationSeparator" w:id="0">
    <w:p w14:paraId="0F48127A" w14:textId="77777777" w:rsidR="00015B76" w:rsidRDefault="00015B76" w:rsidP="0045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EA125" w14:textId="309DF608" w:rsidR="00BE6849" w:rsidRDefault="00F408B7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252AE85" wp14:editId="66815577">
          <wp:simplePos x="0" y="0"/>
          <wp:positionH relativeFrom="column">
            <wp:posOffset>1817642</wp:posOffset>
          </wp:positionH>
          <wp:positionV relativeFrom="page">
            <wp:posOffset>8887460</wp:posOffset>
          </wp:positionV>
          <wp:extent cx="1828800" cy="673100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1145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8882A49" wp14:editId="408E3733">
              <wp:simplePos x="0" y="0"/>
              <wp:positionH relativeFrom="column">
                <wp:posOffset>-549729</wp:posOffset>
              </wp:positionH>
              <wp:positionV relativeFrom="page">
                <wp:posOffset>8703129</wp:posOffset>
              </wp:positionV>
              <wp:extent cx="6807835" cy="979170"/>
              <wp:effectExtent l="0" t="0" r="0" b="0"/>
              <wp:wrapTopAndBottom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7835" cy="979170"/>
                        <a:chOff x="-1063244" y="59818"/>
                        <a:chExt cx="5395795" cy="1019174"/>
                      </a:xfrm>
                    </wpg:grpSpPr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711417" y="59818"/>
                          <a:ext cx="1621134" cy="1019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8E906" w14:textId="77777777" w:rsidR="00BE6849" w:rsidRPr="00690916" w:rsidRDefault="00BE6849" w:rsidP="00BE6849">
                            <w:pPr>
                              <w:shd w:val="clear" w:color="auto" w:fill="FFFFFF"/>
                              <w:jc w:val="right"/>
                              <w:rPr>
                                <w:rFonts w:ascii="Segoe UI" w:eastAsia="Times New Roman" w:hAnsi="Segoe UI" w:cs="Segoe UI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690916">
                              <w:rPr>
                                <w:rFonts w:ascii="Segoe UI" w:eastAsia="Times New Roman" w:hAnsi="Segoe UI" w:cs="Segoe UI"/>
                                <w:color w:val="333333"/>
                                <w:sz w:val="20"/>
                                <w:szCs w:val="20"/>
                              </w:rPr>
                              <w:t>KOHS</w:t>
                            </w:r>
                          </w:p>
                          <w:p w14:paraId="3D206A30" w14:textId="77777777" w:rsidR="00BE6849" w:rsidRPr="00690916" w:rsidRDefault="00BE6849" w:rsidP="00BE6849">
                            <w:pPr>
                              <w:shd w:val="clear" w:color="auto" w:fill="FFFFFF"/>
                              <w:jc w:val="right"/>
                              <w:rPr>
                                <w:rFonts w:ascii="Segoe UI" w:eastAsia="Times New Roman" w:hAnsi="Segoe UI" w:cs="Segoe UI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690916">
                              <w:rPr>
                                <w:rFonts w:ascii="Segoe UI" w:eastAsia="Times New Roman" w:hAnsi="Segoe UI" w:cs="Segoe UI"/>
                                <w:color w:val="333333"/>
                                <w:sz w:val="20"/>
                                <w:szCs w:val="20"/>
                              </w:rPr>
                              <w:t>200 Mero Street, 4th Floor</w:t>
                            </w:r>
                          </w:p>
                          <w:p w14:paraId="1F969991" w14:textId="77777777" w:rsidR="00BE6849" w:rsidRPr="00690916" w:rsidRDefault="00BE6849" w:rsidP="00BE6849">
                            <w:pPr>
                              <w:shd w:val="clear" w:color="auto" w:fill="FFFFFF"/>
                              <w:jc w:val="right"/>
                              <w:rPr>
                                <w:rFonts w:ascii="Segoe UI" w:eastAsia="Times New Roman" w:hAnsi="Segoe UI" w:cs="Segoe UI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690916">
                              <w:rPr>
                                <w:rFonts w:ascii="Segoe UI" w:eastAsia="Times New Roman" w:hAnsi="Segoe UI" w:cs="Segoe UI"/>
                                <w:color w:val="333333"/>
                                <w:sz w:val="20"/>
                                <w:szCs w:val="20"/>
                              </w:rPr>
                              <w:t>Frankfort, KY 40622</w:t>
                            </w:r>
                          </w:p>
                          <w:p w14:paraId="6F8E1941" w14:textId="77777777" w:rsidR="00BE6849" w:rsidRPr="00690916" w:rsidRDefault="00BE6849" w:rsidP="00BE6849">
                            <w:pPr>
                              <w:shd w:val="clear" w:color="auto" w:fill="FFFFFF"/>
                              <w:jc w:val="right"/>
                              <w:rPr>
                                <w:rFonts w:ascii="Segoe UI" w:eastAsia="Times New Roman" w:hAnsi="Segoe UI" w:cs="Segoe UI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690916">
                              <w:rPr>
                                <w:rFonts w:ascii="Segoe UI" w:eastAsia="Times New Roman" w:hAnsi="Segoe UI" w:cs="Segoe UI"/>
                                <w:color w:val="333333"/>
                                <w:sz w:val="20"/>
                                <w:szCs w:val="20"/>
                              </w:rPr>
                              <w:t>Phone: (502) 564-1438</w:t>
                            </w:r>
                          </w:p>
                          <w:p w14:paraId="396BBAB0" w14:textId="77777777" w:rsidR="00BE6849" w:rsidRPr="00690916" w:rsidRDefault="00BE6849" w:rsidP="00BE6849">
                            <w:pPr>
                              <w:shd w:val="clear" w:color="auto" w:fill="FFFFFF"/>
                              <w:jc w:val="right"/>
                              <w:rPr>
                                <w:rFonts w:ascii="Segoe UI" w:eastAsia="Times New Roman" w:hAnsi="Segoe UI" w:cs="Segoe UI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690916">
                              <w:rPr>
                                <w:rFonts w:ascii="Segoe UI" w:eastAsia="Times New Roman" w:hAnsi="Segoe UI" w:cs="Segoe UI"/>
                                <w:color w:val="333333"/>
                                <w:sz w:val="20"/>
                                <w:szCs w:val="20"/>
                              </w:rPr>
                              <w:t>Fax: (502) 564-0903</w:t>
                            </w:r>
                          </w:p>
                          <w:p w14:paraId="74E5D750" w14:textId="77777777" w:rsidR="00BE6849" w:rsidRDefault="00BE6849" w:rsidP="00BE6849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063244" y="164084"/>
                          <a:ext cx="1074073" cy="73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882A49" id="Group 8" o:spid="_x0000_s1026" style="position:absolute;margin-left:-43.3pt;margin-top:685.3pt;width:536.05pt;height:77.1pt;z-index:251663360;mso-position-vertical-relative:page;mso-width-relative:margin;mso-height-relative:margin" coordorigin="-10632,598" coordsize="53957,10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7114;top:598;width:16211;height:10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14:paraId="3948E906" w14:textId="77777777" w:rsidR="00BE6849" w:rsidRPr="00690916" w:rsidRDefault="00BE6849" w:rsidP="00BE6849">
                      <w:pPr>
                        <w:shd w:val="clear" w:color="auto" w:fill="FFFFFF"/>
                        <w:jc w:val="right"/>
                        <w:rPr>
                          <w:rFonts w:ascii="Segoe UI" w:eastAsia="Times New Roman" w:hAnsi="Segoe UI" w:cs="Segoe UI"/>
                          <w:color w:val="333333"/>
                          <w:sz w:val="20"/>
                          <w:szCs w:val="20"/>
                        </w:rPr>
                      </w:pPr>
                      <w:r w:rsidRPr="00690916">
                        <w:rPr>
                          <w:rFonts w:ascii="Segoe UI" w:eastAsia="Times New Roman" w:hAnsi="Segoe UI" w:cs="Segoe UI"/>
                          <w:color w:val="333333"/>
                          <w:sz w:val="20"/>
                          <w:szCs w:val="20"/>
                        </w:rPr>
                        <w:t>KOHS</w:t>
                      </w:r>
                    </w:p>
                    <w:p w14:paraId="3D206A30" w14:textId="77777777" w:rsidR="00BE6849" w:rsidRPr="00690916" w:rsidRDefault="00BE6849" w:rsidP="00BE6849">
                      <w:pPr>
                        <w:shd w:val="clear" w:color="auto" w:fill="FFFFFF"/>
                        <w:jc w:val="right"/>
                        <w:rPr>
                          <w:rFonts w:ascii="Segoe UI" w:eastAsia="Times New Roman" w:hAnsi="Segoe UI" w:cs="Segoe UI"/>
                          <w:color w:val="333333"/>
                          <w:sz w:val="20"/>
                          <w:szCs w:val="20"/>
                        </w:rPr>
                      </w:pPr>
                      <w:r w:rsidRPr="00690916">
                        <w:rPr>
                          <w:rFonts w:ascii="Segoe UI" w:eastAsia="Times New Roman" w:hAnsi="Segoe UI" w:cs="Segoe UI"/>
                          <w:color w:val="333333"/>
                          <w:sz w:val="20"/>
                          <w:szCs w:val="20"/>
                        </w:rPr>
                        <w:t>200 Mero Street, 4th Floor</w:t>
                      </w:r>
                    </w:p>
                    <w:p w14:paraId="1F969991" w14:textId="77777777" w:rsidR="00BE6849" w:rsidRPr="00690916" w:rsidRDefault="00BE6849" w:rsidP="00BE6849">
                      <w:pPr>
                        <w:shd w:val="clear" w:color="auto" w:fill="FFFFFF"/>
                        <w:jc w:val="right"/>
                        <w:rPr>
                          <w:rFonts w:ascii="Segoe UI" w:eastAsia="Times New Roman" w:hAnsi="Segoe UI" w:cs="Segoe UI"/>
                          <w:color w:val="333333"/>
                          <w:sz w:val="20"/>
                          <w:szCs w:val="20"/>
                        </w:rPr>
                      </w:pPr>
                      <w:r w:rsidRPr="00690916">
                        <w:rPr>
                          <w:rFonts w:ascii="Segoe UI" w:eastAsia="Times New Roman" w:hAnsi="Segoe UI" w:cs="Segoe UI"/>
                          <w:color w:val="333333"/>
                          <w:sz w:val="20"/>
                          <w:szCs w:val="20"/>
                        </w:rPr>
                        <w:t>Frankfort, KY 40622</w:t>
                      </w:r>
                    </w:p>
                    <w:p w14:paraId="6F8E1941" w14:textId="77777777" w:rsidR="00BE6849" w:rsidRPr="00690916" w:rsidRDefault="00BE6849" w:rsidP="00BE6849">
                      <w:pPr>
                        <w:shd w:val="clear" w:color="auto" w:fill="FFFFFF"/>
                        <w:jc w:val="right"/>
                        <w:rPr>
                          <w:rFonts w:ascii="Segoe UI" w:eastAsia="Times New Roman" w:hAnsi="Segoe UI" w:cs="Segoe UI"/>
                          <w:color w:val="333333"/>
                          <w:sz w:val="20"/>
                          <w:szCs w:val="20"/>
                        </w:rPr>
                      </w:pPr>
                      <w:r w:rsidRPr="00690916">
                        <w:rPr>
                          <w:rFonts w:ascii="Segoe UI" w:eastAsia="Times New Roman" w:hAnsi="Segoe UI" w:cs="Segoe UI"/>
                          <w:color w:val="333333"/>
                          <w:sz w:val="20"/>
                          <w:szCs w:val="20"/>
                        </w:rPr>
                        <w:t>Phone: (502) 564-1438</w:t>
                      </w:r>
                    </w:p>
                    <w:p w14:paraId="396BBAB0" w14:textId="77777777" w:rsidR="00BE6849" w:rsidRPr="00690916" w:rsidRDefault="00BE6849" w:rsidP="00BE6849">
                      <w:pPr>
                        <w:shd w:val="clear" w:color="auto" w:fill="FFFFFF"/>
                        <w:jc w:val="right"/>
                        <w:rPr>
                          <w:rFonts w:ascii="Segoe UI" w:eastAsia="Times New Roman" w:hAnsi="Segoe UI" w:cs="Segoe UI"/>
                          <w:color w:val="333333"/>
                          <w:sz w:val="20"/>
                          <w:szCs w:val="20"/>
                        </w:rPr>
                      </w:pPr>
                      <w:r w:rsidRPr="00690916">
                        <w:rPr>
                          <w:rFonts w:ascii="Segoe UI" w:eastAsia="Times New Roman" w:hAnsi="Segoe UI" w:cs="Segoe UI"/>
                          <w:color w:val="333333"/>
                          <w:sz w:val="20"/>
                          <w:szCs w:val="20"/>
                        </w:rPr>
                        <w:t>Fax: (502) 564-0903</w:t>
                      </w:r>
                    </w:p>
                    <w:p w14:paraId="74E5D750" w14:textId="77777777" w:rsidR="00BE6849" w:rsidRDefault="00BE6849" w:rsidP="00BE6849">
                      <w:pPr>
                        <w:jc w:val="right"/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8" type="#_x0000_t75" style="position:absolute;left:-10632;top:1640;width:10740;height:7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">
                <v:imagedata r:id="rId3" o:title=""/>
              </v:shape>
              <w10:wrap type="topAndBottom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EB2ED" w14:textId="77777777" w:rsidR="00015B76" w:rsidRDefault="00015B76" w:rsidP="004522E4">
      <w:r>
        <w:separator/>
      </w:r>
    </w:p>
  </w:footnote>
  <w:footnote w:type="continuationSeparator" w:id="0">
    <w:p w14:paraId="69772F7A" w14:textId="77777777" w:rsidR="00015B76" w:rsidRDefault="00015B76" w:rsidP="00452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F69AC" w14:textId="42BC6741" w:rsidR="00136DF2" w:rsidRDefault="002146E9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E29655D" wp14:editId="74231788">
          <wp:simplePos x="0" y="0"/>
          <wp:positionH relativeFrom="column">
            <wp:posOffset>54429</wp:posOffset>
          </wp:positionH>
          <wp:positionV relativeFrom="page">
            <wp:posOffset>250372</wp:posOffset>
          </wp:positionV>
          <wp:extent cx="5487035" cy="1347470"/>
          <wp:effectExtent l="0" t="0" r="0" b="508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347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37249"/>
    <w:multiLevelType w:val="multilevel"/>
    <w:tmpl w:val="4774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415BB"/>
    <w:multiLevelType w:val="hybridMultilevel"/>
    <w:tmpl w:val="C510896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1A00286E"/>
    <w:multiLevelType w:val="hybridMultilevel"/>
    <w:tmpl w:val="A86A6B72"/>
    <w:lvl w:ilvl="0" w:tplc="A67EB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60872"/>
    <w:multiLevelType w:val="hybridMultilevel"/>
    <w:tmpl w:val="6E58BAEE"/>
    <w:lvl w:ilvl="0" w:tplc="04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4" w15:restartNumberingAfterBreak="0">
    <w:nsid w:val="5EF52E71"/>
    <w:multiLevelType w:val="multilevel"/>
    <w:tmpl w:val="CD94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2414740">
    <w:abstractNumId w:val="1"/>
  </w:num>
  <w:num w:numId="2" w16cid:durableId="51465094">
    <w:abstractNumId w:val="3"/>
  </w:num>
  <w:num w:numId="3" w16cid:durableId="1297300830">
    <w:abstractNumId w:val="2"/>
  </w:num>
  <w:num w:numId="4" w16cid:durableId="1069159254">
    <w:abstractNumId w:val="4"/>
  </w:num>
  <w:num w:numId="5" w16cid:durableId="1690179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6C7"/>
    <w:rsid w:val="000053AC"/>
    <w:rsid w:val="000056C4"/>
    <w:rsid w:val="000076A3"/>
    <w:rsid w:val="00015B76"/>
    <w:rsid w:val="00015C14"/>
    <w:rsid w:val="000368FD"/>
    <w:rsid w:val="0005039B"/>
    <w:rsid w:val="00064430"/>
    <w:rsid w:val="0006568F"/>
    <w:rsid w:val="00066675"/>
    <w:rsid w:val="00084C2B"/>
    <w:rsid w:val="00086E5D"/>
    <w:rsid w:val="000876B7"/>
    <w:rsid w:val="0009237A"/>
    <w:rsid w:val="000974DF"/>
    <w:rsid w:val="000A1932"/>
    <w:rsid w:val="000B7351"/>
    <w:rsid w:val="000C02E1"/>
    <w:rsid w:val="000C77BE"/>
    <w:rsid w:val="000E0286"/>
    <w:rsid w:val="000E3C30"/>
    <w:rsid w:val="000E7F9E"/>
    <w:rsid w:val="00100331"/>
    <w:rsid w:val="0010114A"/>
    <w:rsid w:val="00116065"/>
    <w:rsid w:val="00124ED2"/>
    <w:rsid w:val="001255ED"/>
    <w:rsid w:val="00136DF2"/>
    <w:rsid w:val="00145A6B"/>
    <w:rsid w:val="00150DCF"/>
    <w:rsid w:val="0016663D"/>
    <w:rsid w:val="001673D9"/>
    <w:rsid w:val="00167BC4"/>
    <w:rsid w:val="00171DFA"/>
    <w:rsid w:val="00191D59"/>
    <w:rsid w:val="00194EA5"/>
    <w:rsid w:val="001A7CF4"/>
    <w:rsid w:val="001B7459"/>
    <w:rsid w:val="001C0AE2"/>
    <w:rsid w:val="001C3F61"/>
    <w:rsid w:val="001D065D"/>
    <w:rsid w:val="001D0ADA"/>
    <w:rsid w:val="001E5014"/>
    <w:rsid w:val="001F161B"/>
    <w:rsid w:val="001F2F72"/>
    <w:rsid w:val="001F6617"/>
    <w:rsid w:val="001F7319"/>
    <w:rsid w:val="00200AEC"/>
    <w:rsid w:val="00205768"/>
    <w:rsid w:val="002146E9"/>
    <w:rsid w:val="00224B97"/>
    <w:rsid w:val="00226BD2"/>
    <w:rsid w:val="00232421"/>
    <w:rsid w:val="002563EB"/>
    <w:rsid w:val="00261635"/>
    <w:rsid w:val="00263E33"/>
    <w:rsid w:val="00264C99"/>
    <w:rsid w:val="00270181"/>
    <w:rsid w:val="00292AD4"/>
    <w:rsid w:val="002960A3"/>
    <w:rsid w:val="002A2D28"/>
    <w:rsid w:val="002B0DD2"/>
    <w:rsid w:val="002B2583"/>
    <w:rsid w:val="002B4CD2"/>
    <w:rsid w:val="002B6ACA"/>
    <w:rsid w:val="002E1EB9"/>
    <w:rsid w:val="002E5689"/>
    <w:rsid w:val="002E7270"/>
    <w:rsid w:val="002F231A"/>
    <w:rsid w:val="0030042F"/>
    <w:rsid w:val="00327D15"/>
    <w:rsid w:val="003338A4"/>
    <w:rsid w:val="00345520"/>
    <w:rsid w:val="00345F69"/>
    <w:rsid w:val="003577C3"/>
    <w:rsid w:val="00362F3D"/>
    <w:rsid w:val="003639CB"/>
    <w:rsid w:val="00380C81"/>
    <w:rsid w:val="003901CA"/>
    <w:rsid w:val="003922C2"/>
    <w:rsid w:val="003A201A"/>
    <w:rsid w:val="003B2949"/>
    <w:rsid w:val="003C2963"/>
    <w:rsid w:val="003C3E96"/>
    <w:rsid w:val="003C7321"/>
    <w:rsid w:val="003E25B6"/>
    <w:rsid w:val="003F7929"/>
    <w:rsid w:val="004174FF"/>
    <w:rsid w:val="00417E63"/>
    <w:rsid w:val="00424B36"/>
    <w:rsid w:val="00432691"/>
    <w:rsid w:val="004330A9"/>
    <w:rsid w:val="004522E4"/>
    <w:rsid w:val="00452E24"/>
    <w:rsid w:val="0045326F"/>
    <w:rsid w:val="00460F38"/>
    <w:rsid w:val="00487995"/>
    <w:rsid w:val="004A3CF8"/>
    <w:rsid w:val="004A44BD"/>
    <w:rsid w:val="004B4C52"/>
    <w:rsid w:val="004C1686"/>
    <w:rsid w:val="004C2522"/>
    <w:rsid w:val="004C2FF1"/>
    <w:rsid w:val="004C407A"/>
    <w:rsid w:val="004D5AD8"/>
    <w:rsid w:val="004D7AA0"/>
    <w:rsid w:val="004E5A6A"/>
    <w:rsid w:val="00512470"/>
    <w:rsid w:val="00517329"/>
    <w:rsid w:val="00523B42"/>
    <w:rsid w:val="005370B7"/>
    <w:rsid w:val="00537D01"/>
    <w:rsid w:val="005414FE"/>
    <w:rsid w:val="00544E41"/>
    <w:rsid w:val="00546F0E"/>
    <w:rsid w:val="0055514B"/>
    <w:rsid w:val="00567B2C"/>
    <w:rsid w:val="005719B2"/>
    <w:rsid w:val="00576B5C"/>
    <w:rsid w:val="005B72E1"/>
    <w:rsid w:val="005C2F9F"/>
    <w:rsid w:val="005C3080"/>
    <w:rsid w:val="005C3307"/>
    <w:rsid w:val="005C650D"/>
    <w:rsid w:val="005D06BF"/>
    <w:rsid w:val="005D6081"/>
    <w:rsid w:val="005E0D16"/>
    <w:rsid w:val="005E5DEE"/>
    <w:rsid w:val="006025E0"/>
    <w:rsid w:val="00612D03"/>
    <w:rsid w:val="00615278"/>
    <w:rsid w:val="00617540"/>
    <w:rsid w:val="00617BA2"/>
    <w:rsid w:val="00634597"/>
    <w:rsid w:val="006554FF"/>
    <w:rsid w:val="0065772A"/>
    <w:rsid w:val="006579EC"/>
    <w:rsid w:val="00666843"/>
    <w:rsid w:val="0066787A"/>
    <w:rsid w:val="00671B77"/>
    <w:rsid w:val="00673194"/>
    <w:rsid w:val="00673FB7"/>
    <w:rsid w:val="006860D9"/>
    <w:rsid w:val="00690916"/>
    <w:rsid w:val="00695BB5"/>
    <w:rsid w:val="006B0C55"/>
    <w:rsid w:val="006C1086"/>
    <w:rsid w:val="006C49E1"/>
    <w:rsid w:val="006D4906"/>
    <w:rsid w:val="006E0B42"/>
    <w:rsid w:val="006E78C6"/>
    <w:rsid w:val="006F1E52"/>
    <w:rsid w:val="00702ACE"/>
    <w:rsid w:val="0070325D"/>
    <w:rsid w:val="00716A57"/>
    <w:rsid w:val="00724131"/>
    <w:rsid w:val="00731D39"/>
    <w:rsid w:val="00732493"/>
    <w:rsid w:val="00734A6E"/>
    <w:rsid w:val="00735D10"/>
    <w:rsid w:val="007426A2"/>
    <w:rsid w:val="00746B4F"/>
    <w:rsid w:val="00756B8F"/>
    <w:rsid w:val="00762339"/>
    <w:rsid w:val="00762DB9"/>
    <w:rsid w:val="00765F15"/>
    <w:rsid w:val="00770BD2"/>
    <w:rsid w:val="00774CF7"/>
    <w:rsid w:val="00776774"/>
    <w:rsid w:val="00780C49"/>
    <w:rsid w:val="00783050"/>
    <w:rsid w:val="007851E2"/>
    <w:rsid w:val="00790B09"/>
    <w:rsid w:val="00791BFE"/>
    <w:rsid w:val="007A41CB"/>
    <w:rsid w:val="007A565D"/>
    <w:rsid w:val="007B07BE"/>
    <w:rsid w:val="007B1598"/>
    <w:rsid w:val="007C00BB"/>
    <w:rsid w:val="007C3844"/>
    <w:rsid w:val="007E07A5"/>
    <w:rsid w:val="007E1745"/>
    <w:rsid w:val="007E1CEC"/>
    <w:rsid w:val="007F03C0"/>
    <w:rsid w:val="007F3E70"/>
    <w:rsid w:val="007F5407"/>
    <w:rsid w:val="00803EF5"/>
    <w:rsid w:val="008057E9"/>
    <w:rsid w:val="008109CC"/>
    <w:rsid w:val="00817F89"/>
    <w:rsid w:val="00825DEE"/>
    <w:rsid w:val="00831459"/>
    <w:rsid w:val="00837836"/>
    <w:rsid w:val="00843AE6"/>
    <w:rsid w:val="00857978"/>
    <w:rsid w:val="00857F36"/>
    <w:rsid w:val="00863847"/>
    <w:rsid w:val="008806DF"/>
    <w:rsid w:val="008871FE"/>
    <w:rsid w:val="00887ECC"/>
    <w:rsid w:val="00890CD3"/>
    <w:rsid w:val="008978CC"/>
    <w:rsid w:val="008A03C7"/>
    <w:rsid w:val="008A53D8"/>
    <w:rsid w:val="008B1E94"/>
    <w:rsid w:val="008B38D5"/>
    <w:rsid w:val="008B392C"/>
    <w:rsid w:val="008C091C"/>
    <w:rsid w:val="008E09E6"/>
    <w:rsid w:val="008F40FF"/>
    <w:rsid w:val="008F41AF"/>
    <w:rsid w:val="00900333"/>
    <w:rsid w:val="00901307"/>
    <w:rsid w:val="00902676"/>
    <w:rsid w:val="00914005"/>
    <w:rsid w:val="00927940"/>
    <w:rsid w:val="00934666"/>
    <w:rsid w:val="009539D3"/>
    <w:rsid w:val="0095602C"/>
    <w:rsid w:val="00957D3A"/>
    <w:rsid w:val="009601F8"/>
    <w:rsid w:val="00960926"/>
    <w:rsid w:val="00960D41"/>
    <w:rsid w:val="009660D7"/>
    <w:rsid w:val="00970C64"/>
    <w:rsid w:val="00981551"/>
    <w:rsid w:val="0099174D"/>
    <w:rsid w:val="009917EA"/>
    <w:rsid w:val="00993388"/>
    <w:rsid w:val="00997DC3"/>
    <w:rsid w:val="009A68E5"/>
    <w:rsid w:val="009A6BAC"/>
    <w:rsid w:val="009B7CCC"/>
    <w:rsid w:val="009C1E6C"/>
    <w:rsid w:val="009C31E1"/>
    <w:rsid w:val="009C5276"/>
    <w:rsid w:val="009C79F4"/>
    <w:rsid w:val="009D2BA6"/>
    <w:rsid w:val="009F1DA9"/>
    <w:rsid w:val="00A03F09"/>
    <w:rsid w:val="00A10F0E"/>
    <w:rsid w:val="00A12A21"/>
    <w:rsid w:val="00A158E1"/>
    <w:rsid w:val="00A15C01"/>
    <w:rsid w:val="00A16091"/>
    <w:rsid w:val="00A54DE1"/>
    <w:rsid w:val="00A701AF"/>
    <w:rsid w:val="00A750D9"/>
    <w:rsid w:val="00A80BC8"/>
    <w:rsid w:val="00A86908"/>
    <w:rsid w:val="00A8692C"/>
    <w:rsid w:val="00A90B27"/>
    <w:rsid w:val="00AC3A40"/>
    <w:rsid w:val="00AC3E5B"/>
    <w:rsid w:val="00AD4AAD"/>
    <w:rsid w:val="00AE0AAB"/>
    <w:rsid w:val="00AF02BA"/>
    <w:rsid w:val="00AF576C"/>
    <w:rsid w:val="00B03807"/>
    <w:rsid w:val="00B071C4"/>
    <w:rsid w:val="00B10B93"/>
    <w:rsid w:val="00B11145"/>
    <w:rsid w:val="00B13209"/>
    <w:rsid w:val="00B204AB"/>
    <w:rsid w:val="00B24E25"/>
    <w:rsid w:val="00B26670"/>
    <w:rsid w:val="00B30233"/>
    <w:rsid w:val="00B3049D"/>
    <w:rsid w:val="00B50FFD"/>
    <w:rsid w:val="00B513EC"/>
    <w:rsid w:val="00B628D3"/>
    <w:rsid w:val="00B702C7"/>
    <w:rsid w:val="00B70C94"/>
    <w:rsid w:val="00B77B9D"/>
    <w:rsid w:val="00B81CF0"/>
    <w:rsid w:val="00B839F3"/>
    <w:rsid w:val="00B85FB4"/>
    <w:rsid w:val="00B93073"/>
    <w:rsid w:val="00B96FAE"/>
    <w:rsid w:val="00BA6074"/>
    <w:rsid w:val="00BB0893"/>
    <w:rsid w:val="00BB1A53"/>
    <w:rsid w:val="00BE0D74"/>
    <w:rsid w:val="00BE6849"/>
    <w:rsid w:val="00BF1D67"/>
    <w:rsid w:val="00BF2A03"/>
    <w:rsid w:val="00C059FF"/>
    <w:rsid w:val="00C109E3"/>
    <w:rsid w:val="00C340B5"/>
    <w:rsid w:val="00C35D2D"/>
    <w:rsid w:val="00C45589"/>
    <w:rsid w:val="00C46D81"/>
    <w:rsid w:val="00C47627"/>
    <w:rsid w:val="00C56F4C"/>
    <w:rsid w:val="00C7570C"/>
    <w:rsid w:val="00C807E7"/>
    <w:rsid w:val="00C818F4"/>
    <w:rsid w:val="00C854BB"/>
    <w:rsid w:val="00C946C7"/>
    <w:rsid w:val="00CA5742"/>
    <w:rsid w:val="00CC638A"/>
    <w:rsid w:val="00CD6CDA"/>
    <w:rsid w:val="00CF01F4"/>
    <w:rsid w:val="00CF08CA"/>
    <w:rsid w:val="00CF167D"/>
    <w:rsid w:val="00D16C9A"/>
    <w:rsid w:val="00D251B7"/>
    <w:rsid w:val="00D431B4"/>
    <w:rsid w:val="00D44B7A"/>
    <w:rsid w:val="00D450EF"/>
    <w:rsid w:val="00D61D7B"/>
    <w:rsid w:val="00D62AB6"/>
    <w:rsid w:val="00D653E4"/>
    <w:rsid w:val="00D714E3"/>
    <w:rsid w:val="00D820BB"/>
    <w:rsid w:val="00D939F3"/>
    <w:rsid w:val="00D962DA"/>
    <w:rsid w:val="00D977F0"/>
    <w:rsid w:val="00DA1082"/>
    <w:rsid w:val="00DA6B95"/>
    <w:rsid w:val="00DA786F"/>
    <w:rsid w:val="00DA7957"/>
    <w:rsid w:val="00DB20D6"/>
    <w:rsid w:val="00DB6E2C"/>
    <w:rsid w:val="00DD2E8D"/>
    <w:rsid w:val="00DE62AE"/>
    <w:rsid w:val="00E23049"/>
    <w:rsid w:val="00E24AB7"/>
    <w:rsid w:val="00E24C61"/>
    <w:rsid w:val="00E25223"/>
    <w:rsid w:val="00E35A8B"/>
    <w:rsid w:val="00E409DE"/>
    <w:rsid w:val="00E7613A"/>
    <w:rsid w:val="00E9184E"/>
    <w:rsid w:val="00E925FB"/>
    <w:rsid w:val="00EA252D"/>
    <w:rsid w:val="00EB2043"/>
    <w:rsid w:val="00EB49F3"/>
    <w:rsid w:val="00EB4ACE"/>
    <w:rsid w:val="00EC220E"/>
    <w:rsid w:val="00EC5400"/>
    <w:rsid w:val="00ED1D5E"/>
    <w:rsid w:val="00ED20A8"/>
    <w:rsid w:val="00ED2E78"/>
    <w:rsid w:val="00ED507B"/>
    <w:rsid w:val="00EE0F11"/>
    <w:rsid w:val="00EE4C6B"/>
    <w:rsid w:val="00EE7FA9"/>
    <w:rsid w:val="00EF0E5B"/>
    <w:rsid w:val="00EF561B"/>
    <w:rsid w:val="00F030C6"/>
    <w:rsid w:val="00F069F2"/>
    <w:rsid w:val="00F137ED"/>
    <w:rsid w:val="00F17DF9"/>
    <w:rsid w:val="00F408B7"/>
    <w:rsid w:val="00F431ED"/>
    <w:rsid w:val="00F462A6"/>
    <w:rsid w:val="00F634D6"/>
    <w:rsid w:val="00F7101F"/>
    <w:rsid w:val="00F7376A"/>
    <w:rsid w:val="00F8420D"/>
    <w:rsid w:val="00FB0142"/>
    <w:rsid w:val="00FB1C5B"/>
    <w:rsid w:val="00FB5551"/>
    <w:rsid w:val="00FD1AE3"/>
    <w:rsid w:val="00FD3D67"/>
    <w:rsid w:val="00FE63C6"/>
    <w:rsid w:val="00FF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7204E"/>
  <w15:chartTrackingRefBased/>
  <w15:docId w15:val="{BFABE0C9-8739-4E46-87E6-7719B60A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2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2E4"/>
  </w:style>
  <w:style w:type="paragraph" w:styleId="Footer">
    <w:name w:val="footer"/>
    <w:basedOn w:val="Normal"/>
    <w:link w:val="FooterChar"/>
    <w:uiPriority w:val="99"/>
    <w:unhideWhenUsed/>
    <w:rsid w:val="004522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2E4"/>
  </w:style>
  <w:style w:type="paragraph" w:customStyle="1" w:styleId="paragraph">
    <w:name w:val="paragraph"/>
    <w:basedOn w:val="Normal"/>
    <w:rsid w:val="00C946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C946C7"/>
  </w:style>
  <w:style w:type="character" w:customStyle="1" w:styleId="normaltextrun">
    <w:name w:val="normaltextrun"/>
    <w:basedOn w:val="DefaultParagraphFont"/>
    <w:rsid w:val="00C946C7"/>
  </w:style>
  <w:style w:type="paragraph" w:styleId="BodyText">
    <w:name w:val="Body Text"/>
    <w:basedOn w:val="Normal"/>
    <w:link w:val="BodyTextChar"/>
    <w:uiPriority w:val="1"/>
    <w:qFormat/>
    <w:rsid w:val="00C946C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946C7"/>
    <w:rPr>
      <w:rFonts w:ascii="Calibri" w:eastAsia="Calibri" w:hAnsi="Calibri" w:cs="Calibri"/>
      <w:sz w:val="22"/>
      <w:szCs w:val="22"/>
      <w:lang w:bidi="en-US"/>
    </w:rPr>
  </w:style>
  <w:style w:type="character" w:styleId="Strong">
    <w:name w:val="Strong"/>
    <w:basedOn w:val="DefaultParagraphFont"/>
    <w:uiPriority w:val="22"/>
    <w:qFormat/>
    <w:rsid w:val="00C946C7"/>
    <w:rPr>
      <w:b/>
      <w:bCs/>
    </w:rPr>
  </w:style>
  <w:style w:type="paragraph" w:styleId="ListParagraph">
    <w:name w:val="List Paragraph"/>
    <w:basedOn w:val="Normal"/>
    <w:uiPriority w:val="34"/>
    <w:qFormat/>
    <w:rsid w:val="007C38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11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14A"/>
    <w:rPr>
      <w:rFonts w:ascii="Segoe UI" w:hAnsi="Segoe UI" w:cs="Segoe UI"/>
      <w:sz w:val="18"/>
      <w:szCs w:val="18"/>
    </w:rPr>
  </w:style>
  <w:style w:type="paragraph" w:customStyle="1" w:styleId="phone-number">
    <w:name w:val="phone-number"/>
    <w:basedOn w:val="Normal"/>
    <w:rsid w:val="008378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D507B"/>
    <w:rPr>
      <w:rFonts w:ascii="Times New Roman" w:eastAsia="Times New Roman" w:hAnsi="Times New Roman"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D507B"/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gan.hall\Desktop\LETTERHEAD\JPS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9854DBCE97A439C0A05EF8AC401BE" ma:contentTypeVersion="12" ma:contentTypeDescription="Create a new document." ma:contentTypeScope="" ma:versionID="f16194cdf22a51a2dc65746ca2f37ee6">
  <xsd:schema xmlns:xsd="http://www.w3.org/2001/XMLSchema" xmlns:xs="http://www.w3.org/2001/XMLSchema" xmlns:p="http://schemas.microsoft.com/office/2006/metadata/properties" xmlns:ns3="dd00244e-af36-42ce-948a-e60fa9e3fcb1" xmlns:ns4="375f5ae7-5641-43c8-ab93-09fbf5793e64" targetNamespace="http://schemas.microsoft.com/office/2006/metadata/properties" ma:root="true" ma:fieldsID="2916a8b7cf9f38a35bf050459c188d5e" ns3:_="" ns4:_="">
    <xsd:import namespace="dd00244e-af36-42ce-948a-e60fa9e3fcb1"/>
    <xsd:import namespace="375f5ae7-5641-43c8-ab93-09fbf5793e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0244e-af36-42ce-948a-e60fa9e3f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f5ae7-5641-43c8-ab93-09fbf5793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52B81-7099-4600-868D-13E8C3E8C3C6}">
  <ds:schemaRefs>
    <ds:schemaRef ds:uri="http://www.w3.org/XML/1998/namespace"/>
    <ds:schemaRef ds:uri="375f5ae7-5641-43c8-ab93-09fbf5793e64"/>
    <ds:schemaRef ds:uri="http://purl.org/dc/terms/"/>
    <ds:schemaRef ds:uri="dd00244e-af36-42ce-948a-e60fa9e3fcb1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6B76A46-0BD2-4731-89EB-5ACED5725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0244e-af36-42ce-948a-e60fa9e3fcb1"/>
    <ds:schemaRef ds:uri="375f5ae7-5641-43c8-ab93-09fbf5793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5877E9-7BC1-4AE4-9DAD-F02ED8BAEA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JPSC Letterhead.dotx</Template>
  <TotalTime>20</TotalTime>
  <Pages>5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morgan.hall</dc:creator>
  <cp:keywords/>
  <dc:description/>
  <cp:lastModifiedBy>Huber, Jay (KYTC)</cp:lastModifiedBy>
  <cp:revision>20</cp:revision>
  <cp:lastPrinted>2024-01-10T02:46:00Z</cp:lastPrinted>
  <dcterms:created xsi:type="dcterms:W3CDTF">2024-06-10T23:03:00Z</dcterms:created>
  <dcterms:modified xsi:type="dcterms:W3CDTF">2024-06-10T23:22:00Z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0x0101005A29854DBCE97A439C0A05EF8AC401BE</vt:lpwstr>
  </property>
</Properties>
</file>